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DCE5" w14:textId="77777777" w:rsidR="00672579" w:rsidRPr="0077735F" w:rsidRDefault="00672579" w:rsidP="00885F6E">
      <w:pPr>
        <w:shd w:val="clear" w:color="auto" w:fill="FFFFFF"/>
        <w:autoSpaceDE w:val="0"/>
        <w:autoSpaceDN w:val="0"/>
        <w:adjustRightInd w:val="0"/>
        <w:spacing w:after="12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caps/>
          <w:sz w:val="28"/>
          <w:szCs w:val="28"/>
        </w:rPr>
        <w:t>Утвержден</w:t>
      </w:r>
      <w:r w:rsidR="00CE70C3" w:rsidRPr="0077735F">
        <w:rPr>
          <w:rFonts w:ascii="Times New Roman" w:hAnsi="Times New Roman" w:cs="Times New Roman"/>
          <w:caps/>
          <w:sz w:val="28"/>
          <w:szCs w:val="28"/>
        </w:rPr>
        <w:t>А</w:t>
      </w:r>
    </w:p>
    <w:p w14:paraId="29771277" w14:textId="77777777" w:rsidR="00672579" w:rsidRPr="0077735F" w:rsidRDefault="00672579" w:rsidP="00885F6E">
      <w:pPr>
        <w:shd w:val="clear" w:color="auto" w:fill="FFFFFF"/>
        <w:autoSpaceDE w:val="0"/>
        <w:autoSpaceDN w:val="0"/>
        <w:adjustRightInd w:val="0"/>
        <w:spacing w:after="12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>распоряжением</w:t>
      </w:r>
      <w:r w:rsidRPr="0077735F">
        <w:rPr>
          <w:rFonts w:ascii="Times New Roman" w:hAnsi="Times New Roman" w:cs="Times New Roman"/>
          <w:sz w:val="28"/>
          <w:szCs w:val="28"/>
        </w:rPr>
        <w:br/>
        <w:t xml:space="preserve">министерства </w:t>
      </w:r>
      <w:r w:rsidRPr="0077735F">
        <w:rPr>
          <w:rFonts w:ascii="Times New Roman" w:hAnsi="Times New Roman" w:cs="Times New Roman"/>
          <w:sz w:val="28"/>
          <w:szCs w:val="28"/>
        </w:rPr>
        <w:br/>
        <w:t xml:space="preserve">образования и науки </w:t>
      </w:r>
      <w:r w:rsidRPr="0077735F">
        <w:rPr>
          <w:rFonts w:ascii="Times New Roman" w:hAnsi="Times New Roman" w:cs="Times New Roman"/>
          <w:sz w:val="28"/>
          <w:szCs w:val="28"/>
        </w:rPr>
        <w:br/>
        <w:t>Хабаровского края</w:t>
      </w:r>
    </w:p>
    <w:p w14:paraId="580C15DA" w14:textId="36BC18B2" w:rsidR="00672579" w:rsidRPr="0077735F" w:rsidRDefault="00672579" w:rsidP="00885F6E">
      <w:pPr>
        <w:shd w:val="clear" w:color="auto" w:fill="FFFFFF"/>
        <w:autoSpaceDE w:val="0"/>
        <w:autoSpaceDN w:val="0"/>
        <w:adjustRightInd w:val="0"/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 xml:space="preserve">от "      "                 </w:t>
      </w:r>
      <w:r w:rsidR="00A54C65" w:rsidRPr="0077735F">
        <w:rPr>
          <w:rFonts w:ascii="Times New Roman" w:hAnsi="Times New Roman" w:cs="Times New Roman"/>
          <w:sz w:val="28"/>
          <w:szCs w:val="28"/>
        </w:rPr>
        <w:t>202</w:t>
      </w:r>
      <w:r w:rsidR="00692372">
        <w:rPr>
          <w:rFonts w:ascii="Times New Roman" w:hAnsi="Times New Roman" w:cs="Times New Roman"/>
          <w:sz w:val="28"/>
          <w:szCs w:val="28"/>
        </w:rPr>
        <w:t>5</w:t>
      </w:r>
      <w:r w:rsidR="00A54C65" w:rsidRPr="0077735F">
        <w:rPr>
          <w:rFonts w:ascii="Times New Roman" w:hAnsi="Times New Roman" w:cs="Times New Roman"/>
          <w:sz w:val="28"/>
          <w:szCs w:val="28"/>
        </w:rPr>
        <w:t xml:space="preserve"> г. </w:t>
      </w:r>
      <w:r w:rsidRPr="0077735F">
        <w:rPr>
          <w:rFonts w:ascii="Times New Roman" w:hAnsi="Times New Roman" w:cs="Times New Roman"/>
          <w:sz w:val="28"/>
          <w:szCs w:val="28"/>
        </w:rPr>
        <w:t>№</w:t>
      </w:r>
    </w:p>
    <w:p w14:paraId="62AF35FE" w14:textId="77777777" w:rsidR="00FB16CA" w:rsidRPr="0077735F" w:rsidRDefault="00FB16CA" w:rsidP="006725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B73D64" w14:textId="77777777" w:rsidR="00FB16CA" w:rsidRPr="0077735F" w:rsidRDefault="00FB16CA" w:rsidP="006725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BB29A6" w14:textId="77777777" w:rsidR="00FB16CA" w:rsidRPr="0077735F" w:rsidRDefault="00FB16CA" w:rsidP="006725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39BD1E" w14:textId="77777777" w:rsidR="005D003F" w:rsidRPr="0077735F" w:rsidRDefault="006A4115" w:rsidP="00635D0B">
      <w:pPr>
        <w:spacing w:after="120" w:line="240" w:lineRule="exact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>ф</w:t>
      </w:r>
      <w:r w:rsidR="007B4AB9" w:rsidRPr="0077735F">
        <w:rPr>
          <w:rFonts w:ascii="Times New Roman" w:hAnsi="Times New Roman" w:cs="Times New Roman"/>
          <w:sz w:val="28"/>
          <w:szCs w:val="28"/>
        </w:rPr>
        <w:t>орма</w:t>
      </w:r>
      <w:r w:rsidR="005D003F" w:rsidRPr="007773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8EC75" w14:textId="77777777" w:rsidR="005D003F" w:rsidRPr="0077735F" w:rsidRDefault="005D003F" w:rsidP="002A0016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6342610" w14:textId="77777777" w:rsidR="00447DD6" w:rsidRPr="0077735F" w:rsidRDefault="00447DD6" w:rsidP="00885F6E">
      <w:pPr>
        <w:spacing w:after="0" w:line="240" w:lineRule="exact"/>
        <w:ind w:left="53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35F">
        <w:rPr>
          <w:rFonts w:ascii="Times New Roman" w:hAnsi="Times New Roman" w:cs="Times New Roman"/>
          <w:color w:val="000000"/>
          <w:spacing w:val="-6"/>
          <w:sz w:val="28"/>
          <w:szCs w:val="28"/>
        </w:rPr>
        <w:t>В краевое государственное казенное</w:t>
      </w:r>
      <w:r w:rsidRPr="0077735F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учреждение "Центр </w:t>
      </w:r>
      <w:r w:rsidRPr="0077735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бухгалтерского учета </w:t>
      </w:r>
      <w:r w:rsidRPr="0077735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77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735F">
        <w:rPr>
          <w:rFonts w:ascii="Times New Roman" w:hAnsi="Times New Roman" w:cs="Times New Roman"/>
          <w:color w:val="000000"/>
          <w:sz w:val="28"/>
          <w:szCs w:val="28"/>
        </w:rPr>
        <w:t xml:space="preserve">ресурсно-правового обеспечения образования" </w:t>
      </w:r>
    </w:p>
    <w:p w14:paraId="69A4FA51" w14:textId="3CE1D910" w:rsidR="00447DD6" w:rsidRPr="0077735F" w:rsidRDefault="00447DD6" w:rsidP="00885F6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>от ___________</w:t>
      </w:r>
      <w:r w:rsidR="0077735F" w:rsidRPr="0077735F">
        <w:rPr>
          <w:rFonts w:ascii="Times New Roman" w:hAnsi="Times New Roman" w:cs="Times New Roman"/>
          <w:sz w:val="28"/>
          <w:szCs w:val="28"/>
        </w:rPr>
        <w:t>__</w:t>
      </w:r>
      <w:r w:rsidRPr="0077735F">
        <w:rPr>
          <w:rFonts w:ascii="Times New Roman" w:hAnsi="Times New Roman" w:cs="Times New Roman"/>
          <w:sz w:val="28"/>
          <w:szCs w:val="28"/>
        </w:rPr>
        <w:t>____________</w:t>
      </w:r>
    </w:p>
    <w:p w14:paraId="7923F2B4" w14:textId="63851527" w:rsidR="00447DD6" w:rsidRPr="0077735F" w:rsidRDefault="00447DD6" w:rsidP="00885F6E">
      <w:pPr>
        <w:spacing w:after="0" w:line="20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14:paraId="7322D833" w14:textId="77777777" w:rsidR="00447DD6" w:rsidRPr="0077735F" w:rsidRDefault="00447DD6" w:rsidP="00885F6E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CD23A0" w14:textId="77777777" w:rsidR="00447DD6" w:rsidRDefault="00447DD6" w:rsidP="00885F6E">
      <w:pPr>
        <w:spacing w:after="0" w:line="20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место жительства</w:t>
      </w:r>
    </w:p>
    <w:p w14:paraId="76DC1666" w14:textId="77777777" w:rsidR="00DF7638" w:rsidRPr="0077735F" w:rsidRDefault="00DF7638" w:rsidP="00885F6E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45439C4" w14:textId="77777777" w:rsidR="00DF7638" w:rsidRPr="0077735F" w:rsidRDefault="00DF7638" w:rsidP="00885F6E">
      <w:pPr>
        <w:spacing w:after="0" w:line="20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14:paraId="4ADC77C8" w14:textId="77777777" w:rsidR="00447DD6" w:rsidRPr="0077735F" w:rsidRDefault="00447DD6" w:rsidP="00885F6E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6EC1883" w14:textId="77777777" w:rsidR="00447DD6" w:rsidRPr="0077735F" w:rsidRDefault="00447DD6" w:rsidP="00885F6E">
      <w:pPr>
        <w:spacing w:after="0" w:line="20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телефон</w:t>
      </w:r>
    </w:p>
    <w:p w14:paraId="2A751FCD" w14:textId="77777777" w:rsidR="00447DD6" w:rsidRPr="0077735F" w:rsidRDefault="00447DD6" w:rsidP="00885F6E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A51B684" w14:textId="22768F55" w:rsidR="00447DD6" w:rsidRPr="0077735F" w:rsidRDefault="00DE6C2D" w:rsidP="00885F6E">
      <w:pPr>
        <w:spacing w:after="0" w:line="20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14:paraId="5BD3C4E3" w14:textId="619AB935" w:rsidR="00447DD6" w:rsidRPr="0077735F" w:rsidRDefault="00447DD6" w:rsidP="00885F6E">
      <w:pPr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8"/>
          <w:szCs w:val="28"/>
        </w:rPr>
        <w:t>серия</w:t>
      </w:r>
      <w:r w:rsidR="0077735F" w:rsidRPr="0077735F">
        <w:rPr>
          <w:rFonts w:ascii="Times New Roman" w:hAnsi="Times New Roman" w:cs="Times New Roman"/>
          <w:sz w:val="24"/>
          <w:szCs w:val="24"/>
        </w:rPr>
        <w:t>________</w:t>
      </w:r>
      <w:r w:rsidR="00CA3A9A" w:rsidRPr="0077735F">
        <w:rPr>
          <w:rFonts w:ascii="Times New Roman" w:hAnsi="Times New Roman" w:cs="Times New Roman"/>
          <w:sz w:val="24"/>
          <w:szCs w:val="24"/>
        </w:rPr>
        <w:t>_</w:t>
      </w:r>
      <w:r w:rsidRPr="0077735F">
        <w:rPr>
          <w:rFonts w:ascii="Times New Roman" w:hAnsi="Times New Roman" w:cs="Times New Roman"/>
          <w:sz w:val="28"/>
          <w:szCs w:val="28"/>
        </w:rPr>
        <w:t>номер</w:t>
      </w:r>
      <w:r w:rsidR="0077735F" w:rsidRPr="0077735F">
        <w:rPr>
          <w:rFonts w:ascii="Times New Roman" w:hAnsi="Times New Roman" w:cs="Times New Roman"/>
          <w:sz w:val="24"/>
          <w:szCs w:val="24"/>
        </w:rPr>
        <w:t>___</w:t>
      </w:r>
      <w:r w:rsidR="00CA3A9A" w:rsidRPr="0077735F">
        <w:rPr>
          <w:rFonts w:ascii="Times New Roman" w:hAnsi="Times New Roman" w:cs="Times New Roman"/>
          <w:sz w:val="24"/>
          <w:szCs w:val="24"/>
        </w:rPr>
        <w:t>_</w:t>
      </w:r>
      <w:r w:rsidR="0077735F" w:rsidRPr="0077735F">
        <w:rPr>
          <w:rFonts w:ascii="Times New Roman" w:hAnsi="Times New Roman" w:cs="Times New Roman"/>
          <w:sz w:val="24"/>
          <w:szCs w:val="24"/>
        </w:rPr>
        <w:t>________</w:t>
      </w:r>
      <w:r w:rsidR="0077735F">
        <w:rPr>
          <w:rFonts w:ascii="Times New Roman" w:hAnsi="Times New Roman" w:cs="Times New Roman"/>
          <w:sz w:val="24"/>
          <w:szCs w:val="24"/>
        </w:rPr>
        <w:t xml:space="preserve"> </w:t>
      </w:r>
      <w:r w:rsidRPr="0077735F">
        <w:rPr>
          <w:rFonts w:ascii="Times New Roman" w:hAnsi="Times New Roman" w:cs="Times New Roman"/>
          <w:sz w:val="28"/>
          <w:szCs w:val="28"/>
        </w:rPr>
        <w:t>выдан</w:t>
      </w:r>
      <w:r w:rsidRPr="0077735F">
        <w:rPr>
          <w:rFonts w:ascii="Times New Roman" w:hAnsi="Times New Roman" w:cs="Times New Roman"/>
          <w:sz w:val="24"/>
          <w:szCs w:val="24"/>
        </w:rPr>
        <w:t>____________________</w:t>
      </w:r>
      <w:r w:rsidR="0077735F" w:rsidRPr="0077735F">
        <w:rPr>
          <w:rFonts w:ascii="Times New Roman" w:hAnsi="Times New Roman" w:cs="Times New Roman"/>
          <w:sz w:val="24"/>
          <w:szCs w:val="24"/>
        </w:rPr>
        <w:t>_____</w:t>
      </w:r>
      <w:r w:rsidRPr="0077735F">
        <w:rPr>
          <w:rFonts w:ascii="Times New Roman" w:hAnsi="Times New Roman" w:cs="Times New Roman"/>
          <w:sz w:val="24"/>
          <w:szCs w:val="24"/>
        </w:rPr>
        <w:t>_</w:t>
      </w:r>
    </w:p>
    <w:p w14:paraId="6635179F" w14:textId="77777777" w:rsidR="00447DD6" w:rsidRPr="0077735F" w:rsidRDefault="00447DD6" w:rsidP="00885F6E">
      <w:pPr>
        <w:spacing w:after="0" w:line="20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кем и когда выдан</w:t>
      </w:r>
    </w:p>
    <w:p w14:paraId="1DD822D4" w14:textId="77777777" w:rsidR="007B4AB9" w:rsidRPr="0077735F" w:rsidRDefault="007B4AB9" w:rsidP="0077735F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07BCE05B" w14:textId="77777777" w:rsidR="004F72A1" w:rsidRPr="0077735F" w:rsidRDefault="004F72A1" w:rsidP="007B4AB9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73F7C584" w14:textId="77777777" w:rsidR="004F72A1" w:rsidRDefault="004F72A1" w:rsidP="007B4AB9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03615D95" w14:textId="77777777" w:rsidR="004F72A1" w:rsidRPr="0077735F" w:rsidRDefault="004F72A1" w:rsidP="007B4AB9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494FBDB9" w14:textId="77777777" w:rsidR="005D003F" w:rsidRPr="0077735F" w:rsidRDefault="005D003F" w:rsidP="005D00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2E3C93" w14:textId="77777777" w:rsidR="00635D0B" w:rsidRPr="0077735F" w:rsidRDefault="005D003F" w:rsidP="00635D0B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>ЗАЯВЛЕНИЕ</w:t>
      </w:r>
    </w:p>
    <w:p w14:paraId="6FD68920" w14:textId="77777777" w:rsidR="006A4115" w:rsidRPr="0077735F" w:rsidRDefault="006A4115" w:rsidP="006A4115">
      <w:pPr>
        <w:spacing w:before="120" w:after="0" w:line="240" w:lineRule="exact"/>
        <w:jc w:val="center"/>
        <w:rPr>
          <w:rFonts w:ascii="Times New Roman" w:eastAsia="Cambria Math" w:hAnsi="Times New Roman" w:cs="Times New Roman"/>
          <w:sz w:val="28"/>
          <w:szCs w:val="28"/>
        </w:rPr>
      </w:pPr>
      <w:r w:rsidRPr="0077735F">
        <w:rPr>
          <w:rFonts w:ascii="Times New Roman" w:eastAsia="Cambria Math" w:hAnsi="Times New Roman" w:cs="Times New Roman"/>
          <w:sz w:val="28"/>
          <w:szCs w:val="28"/>
        </w:rPr>
        <w:t xml:space="preserve">на </w:t>
      </w:r>
      <w:r w:rsidR="000F649C">
        <w:rPr>
          <w:rFonts w:ascii="Times New Roman" w:eastAsia="Cambria Math" w:hAnsi="Times New Roman" w:cs="Times New Roman"/>
          <w:sz w:val="28"/>
          <w:szCs w:val="28"/>
        </w:rPr>
        <w:t>назначение стипендии</w:t>
      </w:r>
    </w:p>
    <w:p w14:paraId="14577389" w14:textId="77777777" w:rsidR="00635D0B" w:rsidRPr="0077735F" w:rsidRDefault="00635D0B" w:rsidP="00635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F7F940" w14:textId="77777777" w:rsidR="00635D0B" w:rsidRPr="0077735F" w:rsidRDefault="00635D0B" w:rsidP="00635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220C14" w14:textId="77777777" w:rsidR="005D003F" w:rsidRPr="0077735F" w:rsidRDefault="005D003F" w:rsidP="00F5722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F649C">
        <w:rPr>
          <w:rFonts w:ascii="Times New Roman" w:hAnsi="Times New Roman" w:cs="Times New Roman"/>
          <w:sz w:val="28"/>
          <w:szCs w:val="28"/>
        </w:rPr>
        <w:t>назначить</w:t>
      </w:r>
      <w:r w:rsidRPr="0077735F">
        <w:rPr>
          <w:rFonts w:ascii="Times New Roman" w:hAnsi="Times New Roman" w:cs="Times New Roman"/>
          <w:sz w:val="24"/>
          <w:szCs w:val="24"/>
        </w:rPr>
        <w:t>_________</w:t>
      </w:r>
      <w:r w:rsidR="000F649C" w:rsidRPr="0077735F">
        <w:rPr>
          <w:rFonts w:ascii="Times New Roman" w:hAnsi="Times New Roman" w:cs="Times New Roman"/>
          <w:sz w:val="24"/>
          <w:szCs w:val="24"/>
        </w:rPr>
        <w:t>____________</w:t>
      </w:r>
      <w:r w:rsidRPr="0077735F">
        <w:rPr>
          <w:rFonts w:ascii="Times New Roman" w:hAnsi="Times New Roman" w:cs="Times New Roman"/>
          <w:sz w:val="24"/>
          <w:szCs w:val="24"/>
        </w:rPr>
        <w:t>____</w:t>
      </w:r>
      <w:r w:rsidR="00447DD6" w:rsidRPr="0077735F">
        <w:rPr>
          <w:rFonts w:ascii="Times New Roman" w:hAnsi="Times New Roman" w:cs="Times New Roman"/>
          <w:sz w:val="24"/>
          <w:szCs w:val="24"/>
        </w:rPr>
        <w:t>________</w:t>
      </w:r>
      <w:r w:rsidR="00F5722E" w:rsidRPr="0077735F">
        <w:rPr>
          <w:rFonts w:ascii="Times New Roman" w:hAnsi="Times New Roman" w:cs="Times New Roman"/>
          <w:sz w:val="24"/>
          <w:szCs w:val="24"/>
        </w:rPr>
        <w:t>______</w:t>
      </w:r>
      <w:r w:rsidR="00447DD6" w:rsidRPr="0077735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A36309B" w14:textId="77777777" w:rsidR="000F7E6F" w:rsidRPr="0077735F" w:rsidRDefault="00566B29" w:rsidP="000F7E6F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фамилия</w:t>
      </w:r>
      <w:r w:rsidR="007B4AB9" w:rsidRPr="0077735F">
        <w:rPr>
          <w:rFonts w:ascii="Times New Roman" w:hAnsi="Times New Roman" w:cs="Times New Roman"/>
          <w:sz w:val="24"/>
          <w:szCs w:val="24"/>
        </w:rPr>
        <w:t>, имя, отчество (при наличии)</w:t>
      </w:r>
      <w:r w:rsidR="00F7008D" w:rsidRPr="0077735F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5D003F" w:rsidRPr="0077735F">
        <w:rPr>
          <w:rFonts w:ascii="Times New Roman" w:hAnsi="Times New Roman" w:cs="Times New Roman"/>
          <w:sz w:val="24"/>
          <w:szCs w:val="24"/>
        </w:rPr>
        <w:t>,</w:t>
      </w:r>
    </w:p>
    <w:p w14:paraId="3BF3A63E" w14:textId="77777777" w:rsidR="00F7008D" w:rsidRPr="0077735F" w:rsidRDefault="00F7008D" w:rsidP="000F7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0D3D5CA3" w14:textId="77777777" w:rsidR="00F7008D" w:rsidRPr="0077735F" w:rsidRDefault="00F7008D" w:rsidP="000F7E6F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дата рождения обучающегося,</w:t>
      </w:r>
    </w:p>
    <w:p w14:paraId="061790F7" w14:textId="77777777" w:rsidR="00F7008D" w:rsidRPr="0077735F" w:rsidRDefault="00F7008D" w:rsidP="000F7E6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1210C9A" w14:textId="77777777" w:rsidR="005D003F" w:rsidRDefault="00F7008D" w:rsidP="000F7E6F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место жительства обучающегося</w:t>
      </w:r>
    </w:p>
    <w:p w14:paraId="3F84BC9E" w14:textId="77777777" w:rsidR="00867092" w:rsidRPr="00867092" w:rsidRDefault="00867092" w:rsidP="00867092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670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244CBF8" w14:textId="77777777" w:rsidR="00867092" w:rsidRPr="00867092" w:rsidRDefault="00867092" w:rsidP="00867092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67092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страхового свидетельства обязательного пенсионного страхования обучающегося</w:t>
      </w:r>
    </w:p>
    <w:p w14:paraId="7BED449C" w14:textId="77777777" w:rsidR="006D1EFE" w:rsidRPr="0077735F" w:rsidRDefault="000F649C" w:rsidP="004F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стипендию</w:t>
      </w:r>
      <w:r w:rsidR="0085607C" w:rsidRPr="0077735F">
        <w:rPr>
          <w:rFonts w:ascii="Times New Roman" w:hAnsi="Times New Roman" w:cs="Times New Roman"/>
          <w:sz w:val="28"/>
          <w:szCs w:val="28"/>
        </w:rPr>
        <w:t>,</w:t>
      </w:r>
      <w:r w:rsidR="00AD4198" w:rsidRPr="0077735F">
        <w:rPr>
          <w:rFonts w:ascii="Times New Roman" w:hAnsi="Times New Roman" w:cs="Times New Roman"/>
          <w:sz w:val="28"/>
          <w:szCs w:val="28"/>
        </w:rPr>
        <w:t xml:space="preserve"> </w:t>
      </w:r>
      <w:r w:rsidR="0085607C" w:rsidRPr="0077735F">
        <w:rPr>
          <w:rFonts w:ascii="Times New Roman" w:hAnsi="Times New Roman" w:cs="Times New Roman"/>
          <w:sz w:val="28"/>
          <w:szCs w:val="28"/>
        </w:rPr>
        <w:t xml:space="preserve">предусмотренную постановлением Правительства Хабаровского края от 11 августа 2022 г. № 412-пр "О мерах поддержки детей участников специальной военной операции, обучающихся по очной форме обучения по образовательным программам среднего профессионального образования, высшего образования или основным программам профессионального </w:t>
      </w:r>
      <w:r w:rsidR="0085607C" w:rsidRPr="0077735F">
        <w:rPr>
          <w:rFonts w:ascii="Times New Roman" w:hAnsi="Times New Roman" w:cs="Times New Roman"/>
          <w:sz w:val="28"/>
          <w:szCs w:val="28"/>
        </w:rPr>
        <w:lastRenderedPageBreak/>
        <w:t>обучения"</w:t>
      </w:r>
      <w:r w:rsidR="005D003F" w:rsidRPr="0077735F">
        <w:rPr>
          <w:rFonts w:ascii="Times New Roman" w:hAnsi="Times New Roman" w:cs="Times New Roman"/>
          <w:sz w:val="28"/>
          <w:szCs w:val="28"/>
        </w:rPr>
        <w:t>, в связи с участием в специальной военной операции</w:t>
      </w:r>
      <w:r w:rsidR="004F72A1" w:rsidRPr="0077735F">
        <w:rPr>
          <w:rFonts w:ascii="Times New Roman" w:hAnsi="Times New Roman" w:cs="Times New Roman"/>
          <w:sz w:val="28"/>
          <w:szCs w:val="28"/>
        </w:rPr>
        <w:t xml:space="preserve"> </w:t>
      </w:r>
      <w:r w:rsidR="005D003F" w:rsidRPr="0077735F">
        <w:rPr>
          <w:rFonts w:ascii="Times New Roman" w:hAnsi="Times New Roman" w:cs="Times New Roman"/>
          <w:sz w:val="24"/>
          <w:szCs w:val="24"/>
        </w:rPr>
        <w:t>__</w:t>
      </w:r>
      <w:r w:rsidR="00D34ED4" w:rsidRPr="0077735F">
        <w:rPr>
          <w:rFonts w:ascii="Times New Roman" w:hAnsi="Times New Roman" w:cs="Times New Roman"/>
          <w:sz w:val="24"/>
          <w:szCs w:val="24"/>
        </w:rPr>
        <w:t>______________________</w:t>
      </w:r>
      <w:r w:rsidR="006D1EFE" w:rsidRPr="0077735F">
        <w:rPr>
          <w:rFonts w:ascii="Times New Roman" w:hAnsi="Times New Roman" w:cs="Times New Roman"/>
          <w:sz w:val="24"/>
          <w:szCs w:val="24"/>
        </w:rPr>
        <w:t>________________</w:t>
      </w:r>
      <w:r w:rsidR="00DD19BF" w:rsidRPr="0077735F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F72A1" w:rsidRPr="0077735F">
        <w:rPr>
          <w:rFonts w:ascii="Times New Roman" w:hAnsi="Times New Roman" w:cs="Times New Roman"/>
          <w:sz w:val="24"/>
          <w:szCs w:val="24"/>
        </w:rPr>
        <w:t>_____</w:t>
      </w:r>
      <w:r w:rsidR="00D34ED4" w:rsidRPr="007773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E1E9D" w14:textId="77777777" w:rsidR="00AD4198" w:rsidRDefault="006D1EFE" w:rsidP="000F4C5C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родственн</w:t>
      </w:r>
      <w:r w:rsidR="004F72A1" w:rsidRPr="0077735F">
        <w:rPr>
          <w:rFonts w:ascii="Times New Roman" w:hAnsi="Times New Roman" w:cs="Times New Roman"/>
          <w:sz w:val="24"/>
          <w:szCs w:val="24"/>
        </w:rPr>
        <w:t>ые отношения</w:t>
      </w:r>
      <w:r w:rsidR="00211945" w:rsidRPr="0077735F">
        <w:rPr>
          <w:rFonts w:ascii="Times New Roman" w:hAnsi="Times New Roman" w:cs="Times New Roman"/>
          <w:sz w:val="24"/>
          <w:szCs w:val="24"/>
        </w:rPr>
        <w:t xml:space="preserve"> </w:t>
      </w:r>
      <w:r w:rsidR="004F72A1" w:rsidRPr="0077735F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211945" w:rsidRPr="0077735F">
        <w:rPr>
          <w:rFonts w:ascii="Times New Roman" w:hAnsi="Times New Roman" w:cs="Times New Roman"/>
          <w:sz w:val="24"/>
          <w:szCs w:val="24"/>
        </w:rPr>
        <w:t>с участником специальной военной операции</w:t>
      </w:r>
    </w:p>
    <w:p w14:paraId="164CD0BA" w14:textId="77777777" w:rsidR="00DF7638" w:rsidRDefault="00DF7638" w:rsidP="000F4C5C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3995650" w14:textId="77777777" w:rsidR="005D003F" w:rsidRPr="0077735F" w:rsidRDefault="005D003F" w:rsidP="006D1EFE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________</w:t>
      </w:r>
      <w:r w:rsidR="00963478" w:rsidRPr="0077735F">
        <w:rPr>
          <w:rFonts w:ascii="Times New Roman" w:hAnsi="Times New Roman" w:cs="Times New Roman"/>
          <w:sz w:val="24"/>
          <w:szCs w:val="24"/>
        </w:rPr>
        <w:t>________</w:t>
      </w:r>
      <w:r w:rsidRPr="0077735F">
        <w:rPr>
          <w:rFonts w:ascii="Times New Roman" w:hAnsi="Times New Roman" w:cs="Times New Roman"/>
          <w:sz w:val="24"/>
          <w:szCs w:val="24"/>
        </w:rPr>
        <w:t>______________________</w:t>
      </w:r>
      <w:r w:rsidR="00D34ED4" w:rsidRPr="0077735F">
        <w:rPr>
          <w:rFonts w:ascii="Times New Roman" w:hAnsi="Times New Roman" w:cs="Times New Roman"/>
          <w:sz w:val="24"/>
          <w:szCs w:val="24"/>
        </w:rPr>
        <w:t>_</w:t>
      </w:r>
      <w:r w:rsidR="006D1EFE" w:rsidRPr="0077735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C90F667" w14:textId="77777777" w:rsidR="00D34ED4" w:rsidRPr="0077735F" w:rsidRDefault="00D34ED4" w:rsidP="000F4C5C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r w:rsidR="00712FF9" w:rsidRPr="0077735F">
        <w:rPr>
          <w:rFonts w:ascii="Times New Roman" w:hAnsi="Times New Roman" w:cs="Times New Roman"/>
          <w:sz w:val="24"/>
          <w:szCs w:val="24"/>
        </w:rPr>
        <w:t>участника специальной военной операции</w:t>
      </w:r>
    </w:p>
    <w:p w14:paraId="6049C839" w14:textId="63FAD5D3" w:rsidR="00217D26" w:rsidRPr="0077735F" w:rsidRDefault="005F48FF" w:rsidP="00217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Стипендию</w:t>
      </w:r>
      <w:r w:rsidR="005D003F" w:rsidRPr="0077735F">
        <w:rPr>
          <w:rFonts w:ascii="Times New Roman" w:hAnsi="Times New Roman" w:cs="Times New Roman"/>
          <w:sz w:val="28"/>
          <w:szCs w:val="28"/>
        </w:rPr>
        <w:t xml:space="preserve"> прошу произвести </w:t>
      </w:r>
      <w:r w:rsidR="00217D26" w:rsidRPr="0077735F">
        <w:rPr>
          <w:rFonts w:ascii="Times New Roman" w:hAnsi="Times New Roman" w:cs="Times New Roman"/>
          <w:sz w:val="28"/>
          <w:szCs w:val="28"/>
        </w:rPr>
        <w:t>на</w:t>
      </w:r>
      <w:r w:rsidR="005D003F" w:rsidRPr="0077735F">
        <w:rPr>
          <w:rFonts w:ascii="Times New Roman" w:hAnsi="Times New Roman" w:cs="Times New Roman"/>
          <w:sz w:val="28"/>
          <w:szCs w:val="28"/>
        </w:rPr>
        <w:t xml:space="preserve"> </w:t>
      </w:r>
      <w:r w:rsidR="00217D26" w:rsidRPr="0077735F">
        <w:rPr>
          <w:rFonts w:ascii="Times New Roman" w:hAnsi="Times New Roman" w:cs="Times New Roman"/>
          <w:sz w:val="28"/>
          <w:szCs w:val="28"/>
        </w:rPr>
        <w:t>банковский счет участника национальной платежной системы "МИР":</w:t>
      </w:r>
    </w:p>
    <w:p w14:paraId="6D6B7974" w14:textId="014D5CDE" w:rsidR="005D003F" w:rsidRDefault="005D003F" w:rsidP="00C55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 xml:space="preserve">Полное наименование банка </w:t>
      </w:r>
      <w:r w:rsidRPr="00963E90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F4C5C" w:rsidRPr="00963E90">
        <w:rPr>
          <w:rFonts w:ascii="Times New Roman" w:hAnsi="Times New Roman" w:cs="Times New Roman"/>
          <w:sz w:val="28"/>
          <w:szCs w:val="28"/>
        </w:rPr>
        <w:t>_</w:t>
      </w:r>
      <w:r w:rsidRPr="00963E90">
        <w:rPr>
          <w:rFonts w:ascii="Times New Roman" w:hAnsi="Times New Roman" w:cs="Times New Roman"/>
          <w:sz w:val="28"/>
          <w:szCs w:val="28"/>
        </w:rPr>
        <w:br/>
        <w:t>ИНН банка __________________________</w:t>
      </w:r>
      <w:r w:rsidR="000F4C5C" w:rsidRPr="00963E9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63E90">
        <w:rPr>
          <w:rFonts w:ascii="Times New Roman" w:hAnsi="Times New Roman" w:cs="Times New Roman"/>
          <w:sz w:val="28"/>
          <w:szCs w:val="28"/>
        </w:rPr>
        <w:br/>
        <w:t>КПП банка ___________________________</w:t>
      </w:r>
      <w:r w:rsidR="000F4C5C" w:rsidRPr="00963E9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63E90">
        <w:rPr>
          <w:rFonts w:ascii="Times New Roman" w:hAnsi="Times New Roman" w:cs="Times New Roman"/>
          <w:sz w:val="28"/>
          <w:szCs w:val="28"/>
        </w:rPr>
        <w:br/>
        <w:t>БИК банка ___________________________</w:t>
      </w:r>
      <w:r w:rsidR="000F4C5C" w:rsidRPr="00963E9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63E90">
        <w:rPr>
          <w:rFonts w:ascii="Times New Roman" w:hAnsi="Times New Roman" w:cs="Times New Roman"/>
          <w:sz w:val="28"/>
          <w:szCs w:val="28"/>
        </w:rPr>
        <w:br/>
        <w:t>Корр. счет банка _______________________</w:t>
      </w:r>
      <w:r w:rsidR="000F4C5C" w:rsidRPr="00963E90">
        <w:rPr>
          <w:rFonts w:ascii="Times New Roman" w:hAnsi="Times New Roman" w:cs="Times New Roman"/>
          <w:sz w:val="28"/>
          <w:szCs w:val="28"/>
        </w:rPr>
        <w:t>_____________________________</w:t>
      </w:r>
      <w:r w:rsidRPr="00963E90">
        <w:rPr>
          <w:rFonts w:ascii="Times New Roman" w:hAnsi="Times New Roman" w:cs="Times New Roman"/>
          <w:sz w:val="28"/>
          <w:szCs w:val="28"/>
        </w:rPr>
        <w:t xml:space="preserve"> </w:t>
      </w:r>
      <w:r w:rsidRPr="00963E90">
        <w:rPr>
          <w:rFonts w:ascii="Times New Roman" w:hAnsi="Times New Roman" w:cs="Times New Roman"/>
          <w:sz w:val="28"/>
          <w:szCs w:val="28"/>
        </w:rPr>
        <w:br/>
        <w:t>Счет получателя ________________________</w:t>
      </w:r>
      <w:r w:rsidR="000F4C5C" w:rsidRPr="00963E90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41892FB" w14:textId="77777777" w:rsidR="00C5578F" w:rsidRPr="00963E90" w:rsidRDefault="00C5578F" w:rsidP="00C55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89CD8" w14:textId="77777777" w:rsidR="00692372" w:rsidRPr="0077735F" w:rsidRDefault="00692372" w:rsidP="00692372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14:paraId="0925BE19" w14:textId="60CBBCDD" w:rsidR="00692372" w:rsidRPr="00963E90" w:rsidRDefault="00692372" w:rsidP="00692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E90"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p w14:paraId="07FA7E55" w14:textId="4CC6730D" w:rsidR="00692372" w:rsidRPr="00963E90" w:rsidRDefault="00692372" w:rsidP="00692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E90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14:paraId="2FCD2DAA" w14:textId="6255DBFC" w:rsidR="00692372" w:rsidRPr="0077735F" w:rsidRDefault="00692372" w:rsidP="00692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E90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14:paraId="6D5DA1BB" w14:textId="77777777" w:rsidR="00692372" w:rsidRDefault="00692372" w:rsidP="00692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81DE5" w14:textId="757B4CB1" w:rsidR="00E34E91" w:rsidRPr="003F6BD2" w:rsidRDefault="00E34E91" w:rsidP="00E34E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BD2">
        <w:rPr>
          <w:rFonts w:ascii="Times New Roman" w:hAnsi="Times New Roman" w:cs="Times New Roman"/>
          <w:sz w:val="28"/>
          <w:szCs w:val="28"/>
        </w:rPr>
        <w:t>В случае утраты оснований для предоставления стипендии (отчисления</w:t>
      </w:r>
      <w:r w:rsidRPr="003F6BD2">
        <w:rPr>
          <w:rFonts w:ascii="Times New Roman" w:hAnsi="Times New Roman" w:cs="Times New Roman"/>
          <w:spacing w:val="-6"/>
          <w:sz w:val="28"/>
          <w:szCs w:val="28"/>
        </w:rPr>
        <w:t xml:space="preserve"> или перевода </w:t>
      </w:r>
      <w:r w:rsidRPr="003F6BD2">
        <w:rPr>
          <w:rFonts w:ascii="Times New Roman" w:hAnsi="Times New Roman" w:cs="Times New Roman"/>
          <w:sz w:val="28"/>
          <w:szCs w:val="28"/>
        </w:rPr>
        <w:t xml:space="preserve">на заочную форму обучения) обязуюсь лично </w:t>
      </w:r>
      <w:r w:rsidRPr="003F6BD2">
        <w:rPr>
          <w:rFonts w:ascii="Times New Roman" w:eastAsia="Aptos" w:hAnsi="Times New Roman" w:cs="Times New Roman"/>
          <w:sz w:val="28"/>
          <w:szCs w:val="28"/>
          <w:lang w:eastAsia="en-US"/>
        </w:rPr>
        <w:t xml:space="preserve">или через представителя </w:t>
      </w:r>
      <w:r w:rsidRPr="003F6BD2">
        <w:rPr>
          <w:rFonts w:ascii="Times New Roman" w:hAnsi="Times New Roman" w:cs="Times New Roman"/>
          <w:sz w:val="28"/>
          <w:szCs w:val="28"/>
        </w:rPr>
        <w:t xml:space="preserve">не позднее трех дней со дня возникновения указанных обстоятельств уведомить о них </w:t>
      </w:r>
      <w:r w:rsidR="003F6BD2" w:rsidRPr="003F6BD2">
        <w:rPr>
          <w:rFonts w:ascii="Times New Roman" w:hAnsi="Times New Roman" w:cs="Times New Roman"/>
          <w:spacing w:val="-6"/>
          <w:sz w:val="28"/>
          <w:szCs w:val="28"/>
        </w:rPr>
        <w:t>краевое государственное казенное</w:t>
      </w:r>
      <w:r w:rsidR="003F6BD2" w:rsidRPr="003F6BD2">
        <w:rPr>
          <w:rFonts w:ascii="Times New Roman" w:hAnsi="Times New Roman" w:cs="Times New Roman"/>
          <w:sz w:val="28"/>
          <w:szCs w:val="28"/>
        </w:rPr>
        <w:t xml:space="preserve"> учреждение "Центр </w:t>
      </w:r>
      <w:r w:rsidR="003F6BD2" w:rsidRPr="003F6BD2">
        <w:rPr>
          <w:rFonts w:ascii="Times New Roman" w:hAnsi="Times New Roman" w:cs="Times New Roman"/>
          <w:spacing w:val="-6"/>
          <w:sz w:val="28"/>
          <w:szCs w:val="28"/>
        </w:rPr>
        <w:t xml:space="preserve">бухгалтерского учета </w:t>
      </w:r>
      <w:r w:rsidR="003F6BD2" w:rsidRPr="003F6BD2">
        <w:rPr>
          <w:rFonts w:ascii="Times New Roman" w:hAnsi="Times New Roman" w:cs="Times New Roman"/>
          <w:sz w:val="28"/>
          <w:szCs w:val="28"/>
        </w:rPr>
        <w:t>и ресурсно-правового обеспечения образования"</w:t>
      </w:r>
      <w:r w:rsidRPr="003F6BD2">
        <w:rPr>
          <w:rFonts w:ascii="Times New Roman" w:hAnsi="Times New Roman" w:cs="Times New Roman"/>
          <w:sz w:val="28"/>
          <w:szCs w:val="28"/>
        </w:rPr>
        <w:t xml:space="preserve">, предоставив письменное заявление о прекращении выплаты стипендии в </w:t>
      </w:r>
      <w:r w:rsidRPr="003F6BD2">
        <w:rPr>
          <w:rFonts w:ascii="Times New Roman" w:hAnsi="Times New Roman" w:cs="Times New Roman"/>
          <w:spacing w:val="-4"/>
          <w:sz w:val="28"/>
          <w:szCs w:val="28"/>
        </w:rPr>
        <w:t>связи с отчислением (переводом).</w:t>
      </w:r>
    </w:p>
    <w:p w14:paraId="2CE70CFA" w14:textId="77777777" w:rsidR="00E34E91" w:rsidRPr="0077735F" w:rsidRDefault="00E34E91" w:rsidP="00692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8D5A8" w14:textId="77777777" w:rsidR="00C5578F" w:rsidRPr="008A3C57" w:rsidRDefault="00692372" w:rsidP="00C557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735F">
        <w:rPr>
          <w:rFonts w:ascii="Times New Roman" w:hAnsi="Times New Roman" w:cs="Times New Roman"/>
          <w:sz w:val="24"/>
          <w:szCs w:val="24"/>
        </w:rPr>
        <w:br/>
      </w:r>
      <w:r w:rsidR="00C5578F" w:rsidRPr="008A3C57">
        <w:rPr>
          <w:rFonts w:ascii="Times New Roman" w:hAnsi="Times New Roman"/>
          <w:color w:val="000000"/>
          <w:sz w:val="28"/>
          <w:szCs w:val="28"/>
        </w:rPr>
        <w:t>"____" __________</w:t>
      </w:r>
      <w:r w:rsidR="00C5578F">
        <w:rPr>
          <w:rFonts w:ascii="Times New Roman" w:hAnsi="Times New Roman"/>
          <w:color w:val="000000"/>
          <w:sz w:val="28"/>
          <w:szCs w:val="28"/>
        </w:rPr>
        <w:t xml:space="preserve"> 202_</w:t>
      </w:r>
      <w:r w:rsidR="00C5578F" w:rsidRPr="008A3C57">
        <w:rPr>
          <w:rFonts w:ascii="Times New Roman" w:hAnsi="Times New Roman"/>
          <w:color w:val="000000"/>
          <w:sz w:val="28"/>
          <w:szCs w:val="28"/>
        </w:rPr>
        <w:t xml:space="preserve"> г.                      </w:t>
      </w:r>
      <w:r w:rsidR="00C5578F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C5578F" w:rsidRPr="008A3C57">
        <w:rPr>
          <w:rFonts w:ascii="Times New Roman" w:hAnsi="Times New Roman"/>
          <w:color w:val="000000"/>
          <w:sz w:val="28"/>
          <w:szCs w:val="28"/>
        </w:rPr>
        <w:t>_______________ /_______________/</w:t>
      </w:r>
    </w:p>
    <w:p w14:paraId="0EB95BE3" w14:textId="77777777" w:rsidR="00C5578F" w:rsidRPr="007A080C" w:rsidRDefault="00C5578F" w:rsidP="00C5578F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080C">
        <w:rPr>
          <w:rFonts w:ascii="Times New Roman" w:hAnsi="Times New Roman"/>
          <w:color w:val="000000"/>
          <w:sz w:val="24"/>
          <w:szCs w:val="24"/>
        </w:rPr>
        <w:t xml:space="preserve"> дата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7A080C">
        <w:rPr>
          <w:rFonts w:ascii="Times New Roman" w:hAnsi="Times New Roman"/>
          <w:color w:val="000000"/>
          <w:sz w:val="24"/>
          <w:szCs w:val="24"/>
        </w:rPr>
        <w:t>подпись           фамилия, инициалы</w:t>
      </w:r>
    </w:p>
    <w:p w14:paraId="2A130BEF" w14:textId="49A8C091" w:rsidR="00692372" w:rsidRPr="00C5578F" w:rsidRDefault="00692372" w:rsidP="00C5578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6820C9" w14:textId="77777777" w:rsidR="00C5578F" w:rsidRPr="00C5578F" w:rsidRDefault="00C5578F" w:rsidP="00C55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BD950F" w14:textId="77777777" w:rsidR="00692372" w:rsidRPr="00C5578F" w:rsidRDefault="00692372" w:rsidP="00C55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C33FE" w14:textId="77777777" w:rsidR="00692372" w:rsidRPr="0077735F" w:rsidRDefault="00692372" w:rsidP="00692372">
      <w:pPr>
        <w:spacing w:after="0" w:line="240" w:lineRule="exact"/>
        <w:ind w:left="142" w:hanging="142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>Заместитель министра – </w:t>
      </w:r>
    </w:p>
    <w:p w14:paraId="1233856C" w14:textId="77777777" w:rsidR="00692372" w:rsidRPr="0077735F" w:rsidRDefault="00692372" w:rsidP="00692372">
      <w:pPr>
        <w:spacing w:after="0" w:line="240" w:lineRule="exact"/>
        <w:ind w:left="142" w:hanging="142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14:paraId="5D92344F" w14:textId="77777777" w:rsidR="00692372" w:rsidRPr="0077735F" w:rsidRDefault="00692372" w:rsidP="0069237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Л.В. Голубицкая</w:t>
      </w:r>
    </w:p>
    <w:p w14:paraId="444A6284" w14:textId="6E323719" w:rsidR="00631F92" w:rsidRPr="0077735F" w:rsidRDefault="00631F92" w:rsidP="00692372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1F92" w:rsidRPr="0077735F" w:rsidSect="00FA0CA6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0797" w14:textId="77777777" w:rsidR="0015152D" w:rsidRDefault="0015152D" w:rsidP="00FB16CA">
      <w:pPr>
        <w:spacing w:after="0" w:line="240" w:lineRule="auto"/>
      </w:pPr>
      <w:r>
        <w:separator/>
      </w:r>
    </w:p>
  </w:endnote>
  <w:endnote w:type="continuationSeparator" w:id="0">
    <w:p w14:paraId="30A2B508" w14:textId="77777777" w:rsidR="0015152D" w:rsidRDefault="0015152D" w:rsidP="00FB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@MS Mincho;ＭＳ 明朝">
    <w:altName w:val="@Malgun Gothic Semilight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;ＭＳ 明朝">
    <w:altName w:val="Yu Gothic"/>
    <w:panose1 w:val="00000000000000000000"/>
    <w:charset w:val="8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8CD4" w14:textId="77777777" w:rsidR="0015152D" w:rsidRDefault="0015152D" w:rsidP="00FB16CA">
      <w:pPr>
        <w:spacing w:after="0" w:line="240" w:lineRule="auto"/>
      </w:pPr>
      <w:r>
        <w:separator/>
      </w:r>
    </w:p>
  </w:footnote>
  <w:footnote w:type="continuationSeparator" w:id="0">
    <w:p w14:paraId="6510154D" w14:textId="77777777" w:rsidR="0015152D" w:rsidRDefault="0015152D" w:rsidP="00FB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2CAE" w14:textId="77777777" w:rsidR="00FA0CA6" w:rsidRPr="00212B65" w:rsidRDefault="00FA0CA6" w:rsidP="00FA0CA6">
    <w:pPr>
      <w:pStyle w:val="a8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12B65">
      <w:rPr>
        <w:rFonts w:ascii="Times New Roman" w:hAnsi="Times New Roman" w:cs="Times New Roman"/>
        <w:sz w:val="24"/>
        <w:szCs w:val="24"/>
      </w:rPr>
      <w:fldChar w:fldCharType="begin"/>
    </w:r>
    <w:r w:rsidRPr="00212B65">
      <w:rPr>
        <w:rFonts w:ascii="Times New Roman" w:hAnsi="Times New Roman" w:cs="Times New Roman"/>
        <w:sz w:val="24"/>
        <w:szCs w:val="24"/>
      </w:rPr>
      <w:instrText>PAGE   \* MERGEFORMAT</w:instrText>
    </w:r>
    <w:r w:rsidRPr="00212B65">
      <w:rPr>
        <w:rFonts w:ascii="Times New Roman" w:hAnsi="Times New Roman" w:cs="Times New Roman"/>
        <w:sz w:val="24"/>
        <w:szCs w:val="24"/>
      </w:rPr>
      <w:fldChar w:fldCharType="separate"/>
    </w:r>
    <w:r w:rsidR="00963478">
      <w:rPr>
        <w:rFonts w:ascii="Times New Roman" w:hAnsi="Times New Roman" w:cs="Times New Roman"/>
        <w:noProof/>
        <w:sz w:val="24"/>
        <w:szCs w:val="24"/>
      </w:rPr>
      <w:t>2</w:t>
    </w:r>
    <w:r w:rsidRPr="00212B65">
      <w:rPr>
        <w:rFonts w:ascii="Times New Roman" w:hAnsi="Times New Roman" w:cs="Times New Roman"/>
        <w:sz w:val="24"/>
        <w:szCs w:val="24"/>
      </w:rPr>
      <w:fldChar w:fldCharType="end"/>
    </w:r>
  </w:p>
  <w:p w14:paraId="0BCFE89B" w14:textId="77777777" w:rsidR="00FA0CA6" w:rsidRPr="00FA0CA6" w:rsidRDefault="00FA0CA6" w:rsidP="00FA0CA6">
    <w:pPr>
      <w:pStyle w:val="a8"/>
      <w:spacing w:after="0" w:line="240" w:lineRule="auto"/>
      <w:jc w:val="center"/>
      <w:rPr>
        <w:rFonts w:ascii="Segoe UI" w:hAnsi="Segoe U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C5"/>
    <w:rsid w:val="00045541"/>
    <w:rsid w:val="000458E2"/>
    <w:rsid w:val="0005409F"/>
    <w:rsid w:val="0008747A"/>
    <w:rsid w:val="000C19C7"/>
    <w:rsid w:val="000E36FB"/>
    <w:rsid w:val="000E7367"/>
    <w:rsid w:val="000F4C5C"/>
    <w:rsid w:val="000F649C"/>
    <w:rsid w:val="000F7E6F"/>
    <w:rsid w:val="00125577"/>
    <w:rsid w:val="00131F04"/>
    <w:rsid w:val="0015152D"/>
    <w:rsid w:val="00171315"/>
    <w:rsid w:val="00202208"/>
    <w:rsid w:val="00211945"/>
    <w:rsid w:val="00212B65"/>
    <w:rsid w:val="00217D26"/>
    <w:rsid w:val="00221D48"/>
    <w:rsid w:val="002A0016"/>
    <w:rsid w:val="002A15D7"/>
    <w:rsid w:val="002D5980"/>
    <w:rsid w:val="002E1603"/>
    <w:rsid w:val="0032760A"/>
    <w:rsid w:val="0036150F"/>
    <w:rsid w:val="003705C5"/>
    <w:rsid w:val="0037372C"/>
    <w:rsid w:val="003A1F29"/>
    <w:rsid w:val="003D4E90"/>
    <w:rsid w:val="003F166D"/>
    <w:rsid w:val="003F6BD2"/>
    <w:rsid w:val="0044796D"/>
    <w:rsid w:val="00447DD6"/>
    <w:rsid w:val="004541AA"/>
    <w:rsid w:val="00462F23"/>
    <w:rsid w:val="00486C9C"/>
    <w:rsid w:val="004F49B7"/>
    <w:rsid w:val="004F72A1"/>
    <w:rsid w:val="0050382A"/>
    <w:rsid w:val="005175F2"/>
    <w:rsid w:val="00520D7B"/>
    <w:rsid w:val="00566B29"/>
    <w:rsid w:val="005D003F"/>
    <w:rsid w:val="005D455D"/>
    <w:rsid w:val="005F48FF"/>
    <w:rsid w:val="00631F92"/>
    <w:rsid w:val="00635D0B"/>
    <w:rsid w:val="006419EA"/>
    <w:rsid w:val="00643AD5"/>
    <w:rsid w:val="0065465B"/>
    <w:rsid w:val="00671B81"/>
    <w:rsid w:val="00672579"/>
    <w:rsid w:val="00692372"/>
    <w:rsid w:val="006A4115"/>
    <w:rsid w:val="006B0273"/>
    <w:rsid w:val="006D1282"/>
    <w:rsid w:val="006D1EFE"/>
    <w:rsid w:val="006D1FCE"/>
    <w:rsid w:val="006D429C"/>
    <w:rsid w:val="007070A9"/>
    <w:rsid w:val="00712FF9"/>
    <w:rsid w:val="00733EE1"/>
    <w:rsid w:val="00740FA0"/>
    <w:rsid w:val="0077735F"/>
    <w:rsid w:val="007839DB"/>
    <w:rsid w:val="007B02BC"/>
    <w:rsid w:val="007B4AB9"/>
    <w:rsid w:val="007C2A7F"/>
    <w:rsid w:val="007C72B8"/>
    <w:rsid w:val="007D3003"/>
    <w:rsid w:val="00807D0A"/>
    <w:rsid w:val="00821ACD"/>
    <w:rsid w:val="008255BD"/>
    <w:rsid w:val="008343FB"/>
    <w:rsid w:val="00855B7B"/>
    <w:rsid w:val="0085607C"/>
    <w:rsid w:val="00867092"/>
    <w:rsid w:val="00877FC9"/>
    <w:rsid w:val="00885F6E"/>
    <w:rsid w:val="00886BC1"/>
    <w:rsid w:val="00895583"/>
    <w:rsid w:val="008A5025"/>
    <w:rsid w:val="008B54DB"/>
    <w:rsid w:val="008F3D8D"/>
    <w:rsid w:val="00960C79"/>
    <w:rsid w:val="00963166"/>
    <w:rsid w:val="00963478"/>
    <w:rsid w:val="00963E90"/>
    <w:rsid w:val="009666FD"/>
    <w:rsid w:val="0097383A"/>
    <w:rsid w:val="009A4FE9"/>
    <w:rsid w:val="009A7931"/>
    <w:rsid w:val="009F28C3"/>
    <w:rsid w:val="009F2974"/>
    <w:rsid w:val="00A54C65"/>
    <w:rsid w:val="00A67AFB"/>
    <w:rsid w:val="00AD4198"/>
    <w:rsid w:val="00AF281B"/>
    <w:rsid w:val="00B2266A"/>
    <w:rsid w:val="00B63CD0"/>
    <w:rsid w:val="00B66215"/>
    <w:rsid w:val="00BA23DB"/>
    <w:rsid w:val="00BA6E3E"/>
    <w:rsid w:val="00BD2C45"/>
    <w:rsid w:val="00C34B77"/>
    <w:rsid w:val="00C5578F"/>
    <w:rsid w:val="00C63951"/>
    <w:rsid w:val="00C70A88"/>
    <w:rsid w:val="00CA3A9A"/>
    <w:rsid w:val="00CA7669"/>
    <w:rsid w:val="00CB538E"/>
    <w:rsid w:val="00CE70C3"/>
    <w:rsid w:val="00D10173"/>
    <w:rsid w:val="00D1696B"/>
    <w:rsid w:val="00D34ED4"/>
    <w:rsid w:val="00D404EE"/>
    <w:rsid w:val="00D65C4C"/>
    <w:rsid w:val="00D7694F"/>
    <w:rsid w:val="00DC4972"/>
    <w:rsid w:val="00DD19BF"/>
    <w:rsid w:val="00DD7E8C"/>
    <w:rsid w:val="00DE6C2D"/>
    <w:rsid w:val="00DF2CB3"/>
    <w:rsid w:val="00DF7638"/>
    <w:rsid w:val="00E12F79"/>
    <w:rsid w:val="00E34E91"/>
    <w:rsid w:val="00E62F17"/>
    <w:rsid w:val="00E71AA7"/>
    <w:rsid w:val="00E918E0"/>
    <w:rsid w:val="00EA3EE0"/>
    <w:rsid w:val="00EF2D5D"/>
    <w:rsid w:val="00EF63D2"/>
    <w:rsid w:val="00F5722E"/>
    <w:rsid w:val="00F657AD"/>
    <w:rsid w:val="00F7008D"/>
    <w:rsid w:val="00FA0CA6"/>
    <w:rsid w:val="00FB16CA"/>
    <w:rsid w:val="00FF15D7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C119"/>
  <w15:chartTrackingRefBased/>
  <w15:docId w15:val="{5083CA59-87A3-4873-9DBD-4F1269ED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@MS Mincho;ＭＳ 明朝" w:eastAsia="Segoe UI" w:hAnsi="@MS Mincho;ＭＳ 明朝" w:cs="Segoe U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C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B16C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B16CA"/>
  </w:style>
  <w:style w:type="character" w:styleId="a5">
    <w:name w:val="footnote reference"/>
    <w:uiPriority w:val="99"/>
    <w:semiHidden/>
    <w:unhideWhenUsed/>
    <w:rsid w:val="00FB16C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A0016"/>
    <w:pPr>
      <w:spacing w:after="0" w:line="240" w:lineRule="auto"/>
    </w:pPr>
    <w:rPr>
      <w:rFonts w:ascii="MS Mincho;ＭＳ 明朝" w:hAnsi="MS Mincho;ＭＳ 明朝" w:cs="MS Mincho;ＭＳ 明朝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A0016"/>
    <w:rPr>
      <w:rFonts w:ascii="MS Mincho;ＭＳ 明朝" w:hAnsi="MS Mincho;ＭＳ 明朝" w:cs="MS Mincho;ＭＳ 明朝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A0C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A0CA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A0C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A0C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6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ysheva\Application%20Data\Microsoft\&#1064;&#1072;&#1073;&#1083;&#1086;&#1085;&#1099;\&#1055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4B157-25C1-473B-B75D-CCCEC3E3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9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arysheva</dc:creator>
  <cp:keywords/>
  <dc:description/>
  <cp:lastModifiedBy>Анна Михайловна Злобина</cp:lastModifiedBy>
  <cp:revision>6</cp:revision>
  <cp:lastPrinted>2022-08-26T07:14:00Z</cp:lastPrinted>
  <dcterms:created xsi:type="dcterms:W3CDTF">2025-12-26T04:47:00Z</dcterms:created>
  <dcterms:modified xsi:type="dcterms:W3CDTF">2025-12-26T06:41:00Z</dcterms:modified>
</cp:coreProperties>
</file>