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A482E" w14:textId="77777777" w:rsidR="00672579" w:rsidRPr="0077735F" w:rsidRDefault="00672579" w:rsidP="00F428E0">
      <w:pPr>
        <w:shd w:val="clear" w:color="auto" w:fill="FFFFFF"/>
        <w:autoSpaceDE w:val="0"/>
        <w:autoSpaceDN w:val="0"/>
        <w:adjustRightInd w:val="0"/>
        <w:spacing w:after="120" w:line="240" w:lineRule="exact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77735F">
        <w:rPr>
          <w:rFonts w:ascii="Times New Roman" w:hAnsi="Times New Roman" w:cs="Times New Roman"/>
          <w:caps/>
          <w:sz w:val="28"/>
          <w:szCs w:val="28"/>
        </w:rPr>
        <w:t>Утвержден</w:t>
      </w:r>
      <w:r w:rsidR="00CE70C3" w:rsidRPr="0077735F">
        <w:rPr>
          <w:rFonts w:ascii="Times New Roman" w:hAnsi="Times New Roman" w:cs="Times New Roman"/>
          <w:caps/>
          <w:sz w:val="28"/>
          <w:szCs w:val="28"/>
        </w:rPr>
        <w:t>А</w:t>
      </w:r>
    </w:p>
    <w:p w14:paraId="090FC762" w14:textId="77777777" w:rsidR="00672579" w:rsidRPr="0077735F" w:rsidRDefault="00672579" w:rsidP="00F428E0">
      <w:pPr>
        <w:shd w:val="clear" w:color="auto" w:fill="FFFFFF"/>
        <w:autoSpaceDE w:val="0"/>
        <w:autoSpaceDN w:val="0"/>
        <w:adjustRightInd w:val="0"/>
        <w:spacing w:after="120" w:line="240" w:lineRule="exact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77735F">
        <w:rPr>
          <w:rFonts w:ascii="Times New Roman" w:hAnsi="Times New Roman" w:cs="Times New Roman"/>
          <w:sz w:val="28"/>
          <w:szCs w:val="28"/>
        </w:rPr>
        <w:t>распоряжением</w:t>
      </w:r>
      <w:r w:rsidRPr="0077735F">
        <w:rPr>
          <w:rFonts w:ascii="Times New Roman" w:hAnsi="Times New Roman" w:cs="Times New Roman"/>
          <w:sz w:val="28"/>
          <w:szCs w:val="28"/>
        </w:rPr>
        <w:br/>
        <w:t xml:space="preserve">министерства </w:t>
      </w:r>
      <w:r w:rsidRPr="0077735F">
        <w:rPr>
          <w:rFonts w:ascii="Times New Roman" w:hAnsi="Times New Roman" w:cs="Times New Roman"/>
          <w:sz w:val="28"/>
          <w:szCs w:val="28"/>
        </w:rPr>
        <w:br/>
        <w:t xml:space="preserve">образования и науки </w:t>
      </w:r>
      <w:r w:rsidRPr="0077735F">
        <w:rPr>
          <w:rFonts w:ascii="Times New Roman" w:hAnsi="Times New Roman" w:cs="Times New Roman"/>
          <w:sz w:val="28"/>
          <w:szCs w:val="28"/>
        </w:rPr>
        <w:br/>
        <w:t>Хабаровского края</w:t>
      </w:r>
    </w:p>
    <w:p w14:paraId="3D60B6B2" w14:textId="53F4FCA1" w:rsidR="00672579" w:rsidRPr="0077735F" w:rsidRDefault="00672579" w:rsidP="00F428E0">
      <w:pPr>
        <w:shd w:val="clear" w:color="auto" w:fill="FFFFFF"/>
        <w:autoSpaceDE w:val="0"/>
        <w:autoSpaceDN w:val="0"/>
        <w:adjustRightInd w:val="0"/>
        <w:spacing w:after="0" w:line="240" w:lineRule="exact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77735F">
        <w:rPr>
          <w:rFonts w:ascii="Times New Roman" w:hAnsi="Times New Roman" w:cs="Times New Roman"/>
          <w:sz w:val="28"/>
          <w:szCs w:val="28"/>
        </w:rPr>
        <w:t xml:space="preserve">от "      "                 </w:t>
      </w:r>
      <w:r w:rsidR="00A54C65" w:rsidRPr="0077735F">
        <w:rPr>
          <w:rFonts w:ascii="Times New Roman" w:hAnsi="Times New Roman" w:cs="Times New Roman"/>
          <w:sz w:val="28"/>
          <w:szCs w:val="28"/>
        </w:rPr>
        <w:t>202</w:t>
      </w:r>
      <w:r w:rsidR="003B55E4">
        <w:rPr>
          <w:rFonts w:ascii="Times New Roman" w:hAnsi="Times New Roman" w:cs="Times New Roman"/>
          <w:sz w:val="28"/>
          <w:szCs w:val="28"/>
        </w:rPr>
        <w:t>5</w:t>
      </w:r>
      <w:r w:rsidR="00A54C65" w:rsidRPr="0077735F">
        <w:rPr>
          <w:rFonts w:ascii="Times New Roman" w:hAnsi="Times New Roman" w:cs="Times New Roman"/>
          <w:sz w:val="28"/>
          <w:szCs w:val="28"/>
        </w:rPr>
        <w:t xml:space="preserve"> г. </w:t>
      </w:r>
      <w:r w:rsidRPr="0077735F">
        <w:rPr>
          <w:rFonts w:ascii="Times New Roman" w:hAnsi="Times New Roman" w:cs="Times New Roman"/>
          <w:sz w:val="28"/>
          <w:szCs w:val="28"/>
        </w:rPr>
        <w:t>№</w:t>
      </w:r>
    </w:p>
    <w:p w14:paraId="424D9811" w14:textId="77777777" w:rsidR="00FB16CA" w:rsidRPr="0077735F" w:rsidRDefault="00FB16CA" w:rsidP="0067257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35CF9001" w14:textId="77777777" w:rsidR="00FB16CA" w:rsidRPr="0077735F" w:rsidRDefault="00FB16CA" w:rsidP="0067257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76D4494E" w14:textId="77777777" w:rsidR="00FB16CA" w:rsidRPr="0077735F" w:rsidRDefault="00FB16CA" w:rsidP="0067257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490D3876" w14:textId="77777777" w:rsidR="005D003F" w:rsidRPr="0077735F" w:rsidRDefault="006A4115" w:rsidP="00635D0B">
      <w:pPr>
        <w:spacing w:after="120" w:line="240" w:lineRule="exact"/>
        <w:rPr>
          <w:rFonts w:ascii="Times New Roman" w:hAnsi="Times New Roman" w:cs="Times New Roman"/>
          <w:sz w:val="28"/>
          <w:szCs w:val="28"/>
        </w:rPr>
      </w:pPr>
      <w:r w:rsidRPr="0077735F">
        <w:rPr>
          <w:rFonts w:ascii="Times New Roman" w:hAnsi="Times New Roman" w:cs="Times New Roman"/>
          <w:sz w:val="28"/>
          <w:szCs w:val="28"/>
        </w:rPr>
        <w:t>ф</w:t>
      </w:r>
      <w:r w:rsidR="007B4AB9" w:rsidRPr="0077735F">
        <w:rPr>
          <w:rFonts w:ascii="Times New Roman" w:hAnsi="Times New Roman" w:cs="Times New Roman"/>
          <w:sz w:val="28"/>
          <w:szCs w:val="28"/>
        </w:rPr>
        <w:t>орма</w:t>
      </w:r>
      <w:r w:rsidR="005D003F" w:rsidRPr="0077735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3BDBEA" w14:textId="77777777" w:rsidR="005D003F" w:rsidRPr="0077735F" w:rsidRDefault="005D003F" w:rsidP="002A0016">
      <w:pPr>
        <w:spacing w:after="12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627059B3" w14:textId="77777777" w:rsidR="00447DD6" w:rsidRPr="002D7469" w:rsidRDefault="00447DD6" w:rsidP="00F428E0">
      <w:pPr>
        <w:spacing w:after="0" w:line="240" w:lineRule="exact"/>
        <w:ind w:left="538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7469">
        <w:rPr>
          <w:rFonts w:ascii="Times New Roman" w:hAnsi="Times New Roman" w:cs="Times New Roman"/>
          <w:color w:val="000000"/>
          <w:sz w:val="28"/>
          <w:szCs w:val="28"/>
        </w:rPr>
        <w:t xml:space="preserve">В краевое государственное казенное учреждение "Центр </w:t>
      </w:r>
      <w:r w:rsidRPr="002D7469">
        <w:rPr>
          <w:rFonts w:ascii="Times New Roman" w:hAnsi="Times New Roman" w:cs="Times New Roman"/>
          <w:color w:val="000000"/>
          <w:spacing w:val="-6"/>
          <w:sz w:val="28"/>
          <w:szCs w:val="28"/>
        </w:rPr>
        <w:t>бухгалтерского учета и</w:t>
      </w:r>
      <w:r w:rsidR="0077735F" w:rsidRPr="002D7469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2D7469">
        <w:rPr>
          <w:rFonts w:ascii="Times New Roman" w:hAnsi="Times New Roman" w:cs="Times New Roman"/>
          <w:color w:val="000000"/>
          <w:spacing w:val="-6"/>
          <w:sz w:val="28"/>
          <w:szCs w:val="28"/>
        </w:rPr>
        <w:t>ресурсно</w:t>
      </w:r>
      <w:r w:rsidRPr="002D7469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2D7469">
        <w:rPr>
          <w:rFonts w:ascii="Times New Roman" w:hAnsi="Times New Roman" w:cs="Times New Roman"/>
          <w:color w:val="000000"/>
          <w:spacing w:val="-6"/>
          <w:sz w:val="28"/>
          <w:szCs w:val="28"/>
        </w:rPr>
        <w:t>правового обеспечения образования"</w:t>
      </w:r>
      <w:r w:rsidRPr="002D74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0B2E22FD" w14:textId="5B864A5D" w:rsidR="00447DD6" w:rsidRPr="0077735F" w:rsidRDefault="00447DD6" w:rsidP="00F428E0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77735F">
        <w:rPr>
          <w:rFonts w:ascii="Times New Roman" w:hAnsi="Times New Roman" w:cs="Times New Roman"/>
          <w:sz w:val="28"/>
          <w:szCs w:val="28"/>
        </w:rPr>
        <w:t>от ___________</w:t>
      </w:r>
      <w:r w:rsidR="0077735F" w:rsidRPr="0077735F">
        <w:rPr>
          <w:rFonts w:ascii="Times New Roman" w:hAnsi="Times New Roman" w:cs="Times New Roman"/>
          <w:sz w:val="28"/>
          <w:szCs w:val="28"/>
        </w:rPr>
        <w:t>__</w:t>
      </w:r>
      <w:r w:rsidR="008A3C57" w:rsidRPr="0077735F">
        <w:rPr>
          <w:rFonts w:ascii="Times New Roman" w:hAnsi="Times New Roman" w:cs="Times New Roman"/>
          <w:sz w:val="28"/>
          <w:szCs w:val="28"/>
        </w:rPr>
        <w:t>___</w:t>
      </w:r>
      <w:r w:rsidRPr="0077735F">
        <w:rPr>
          <w:rFonts w:ascii="Times New Roman" w:hAnsi="Times New Roman" w:cs="Times New Roman"/>
          <w:sz w:val="28"/>
          <w:szCs w:val="28"/>
        </w:rPr>
        <w:t>____________</w:t>
      </w:r>
    </w:p>
    <w:p w14:paraId="0400FA2A" w14:textId="18DE48B6" w:rsidR="00447DD6" w:rsidRPr="0077735F" w:rsidRDefault="00447DD6" w:rsidP="00F428E0">
      <w:pPr>
        <w:spacing w:after="0" w:line="200" w:lineRule="exact"/>
        <w:ind w:left="5387"/>
        <w:jc w:val="center"/>
        <w:rPr>
          <w:rFonts w:ascii="Times New Roman" w:hAnsi="Times New Roman" w:cs="Times New Roman"/>
          <w:sz w:val="24"/>
          <w:szCs w:val="24"/>
        </w:rPr>
      </w:pPr>
      <w:r w:rsidRPr="0077735F">
        <w:rPr>
          <w:rFonts w:ascii="Times New Roman" w:hAnsi="Times New Roman" w:cs="Times New Roman"/>
          <w:sz w:val="24"/>
          <w:szCs w:val="24"/>
        </w:rPr>
        <w:t xml:space="preserve">фамилия, имя, отчество (при наличии) </w:t>
      </w:r>
    </w:p>
    <w:p w14:paraId="3489BDDA" w14:textId="77777777" w:rsidR="00447DD6" w:rsidRPr="0077735F" w:rsidRDefault="00447DD6" w:rsidP="00F428E0">
      <w:pPr>
        <w:spacing w:after="0" w:line="240" w:lineRule="auto"/>
        <w:ind w:left="5387"/>
        <w:jc w:val="right"/>
        <w:rPr>
          <w:rFonts w:ascii="Times New Roman" w:hAnsi="Times New Roman" w:cs="Times New Roman"/>
          <w:sz w:val="24"/>
          <w:szCs w:val="24"/>
        </w:rPr>
      </w:pPr>
      <w:r w:rsidRPr="0077735F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23452E90" w14:textId="77777777" w:rsidR="00447DD6" w:rsidRDefault="00447DD6" w:rsidP="00F428E0">
      <w:pPr>
        <w:spacing w:after="0" w:line="200" w:lineRule="exact"/>
        <w:ind w:left="5387"/>
        <w:jc w:val="center"/>
        <w:rPr>
          <w:rFonts w:ascii="Times New Roman" w:hAnsi="Times New Roman" w:cs="Times New Roman"/>
          <w:sz w:val="24"/>
          <w:szCs w:val="24"/>
        </w:rPr>
      </w:pPr>
      <w:r w:rsidRPr="0077735F">
        <w:rPr>
          <w:rFonts w:ascii="Times New Roman" w:hAnsi="Times New Roman" w:cs="Times New Roman"/>
          <w:sz w:val="24"/>
          <w:szCs w:val="24"/>
        </w:rPr>
        <w:t>место жительства</w:t>
      </w:r>
    </w:p>
    <w:p w14:paraId="5F02C5A0" w14:textId="77777777" w:rsidR="00D70E2B" w:rsidRPr="0077735F" w:rsidRDefault="00D70E2B" w:rsidP="00F428E0">
      <w:pPr>
        <w:spacing w:after="0" w:line="240" w:lineRule="auto"/>
        <w:ind w:left="5387"/>
        <w:jc w:val="right"/>
        <w:rPr>
          <w:rFonts w:ascii="Times New Roman" w:hAnsi="Times New Roman" w:cs="Times New Roman"/>
          <w:sz w:val="24"/>
          <w:szCs w:val="24"/>
        </w:rPr>
      </w:pPr>
      <w:r w:rsidRPr="0077735F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08646F88" w14:textId="3FFED7A9" w:rsidR="00D70E2B" w:rsidRPr="0077735F" w:rsidRDefault="00D70E2B" w:rsidP="00F428E0">
      <w:pPr>
        <w:spacing w:after="0" w:line="200" w:lineRule="exact"/>
        <w:ind w:left="538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</w:t>
      </w:r>
    </w:p>
    <w:p w14:paraId="3018000A" w14:textId="77777777" w:rsidR="00447DD6" w:rsidRPr="0077735F" w:rsidRDefault="00447DD6" w:rsidP="00F428E0">
      <w:pPr>
        <w:spacing w:after="0" w:line="240" w:lineRule="auto"/>
        <w:ind w:left="5387"/>
        <w:jc w:val="right"/>
        <w:rPr>
          <w:rFonts w:ascii="Times New Roman" w:hAnsi="Times New Roman" w:cs="Times New Roman"/>
          <w:sz w:val="24"/>
          <w:szCs w:val="24"/>
        </w:rPr>
      </w:pPr>
      <w:r w:rsidRPr="0077735F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23C63C2D" w14:textId="77777777" w:rsidR="00447DD6" w:rsidRPr="0077735F" w:rsidRDefault="00447DD6" w:rsidP="00F428E0">
      <w:pPr>
        <w:spacing w:after="0" w:line="200" w:lineRule="exact"/>
        <w:ind w:left="5387"/>
        <w:jc w:val="center"/>
        <w:rPr>
          <w:rFonts w:ascii="Times New Roman" w:hAnsi="Times New Roman" w:cs="Times New Roman"/>
          <w:sz w:val="24"/>
          <w:szCs w:val="24"/>
        </w:rPr>
      </w:pPr>
      <w:r w:rsidRPr="0077735F">
        <w:rPr>
          <w:rFonts w:ascii="Times New Roman" w:hAnsi="Times New Roman" w:cs="Times New Roman"/>
          <w:sz w:val="24"/>
          <w:szCs w:val="24"/>
        </w:rPr>
        <w:t>телефон</w:t>
      </w:r>
    </w:p>
    <w:p w14:paraId="06FF5B33" w14:textId="77777777" w:rsidR="00447DD6" w:rsidRPr="0077735F" w:rsidRDefault="00447DD6" w:rsidP="00F428E0">
      <w:pPr>
        <w:spacing w:after="0" w:line="240" w:lineRule="auto"/>
        <w:ind w:left="5387"/>
        <w:jc w:val="right"/>
        <w:rPr>
          <w:rFonts w:ascii="Times New Roman" w:hAnsi="Times New Roman" w:cs="Times New Roman"/>
          <w:sz w:val="24"/>
          <w:szCs w:val="24"/>
        </w:rPr>
      </w:pPr>
      <w:r w:rsidRPr="0077735F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19BB2C6C" w14:textId="77777777" w:rsidR="00FC1F88" w:rsidRPr="0077735F" w:rsidRDefault="00FC1F88" w:rsidP="00FC1F88">
      <w:pPr>
        <w:spacing w:after="0" w:line="200" w:lineRule="exact"/>
        <w:ind w:left="538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документ, удостоверяющий личность</w:t>
      </w:r>
    </w:p>
    <w:p w14:paraId="602003AE" w14:textId="4E7D0FEF" w:rsidR="00447DD6" w:rsidRPr="0077735F" w:rsidRDefault="00447DD6" w:rsidP="00F428E0">
      <w:pPr>
        <w:spacing w:after="0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77735F">
        <w:rPr>
          <w:rFonts w:ascii="Times New Roman" w:hAnsi="Times New Roman" w:cs="Times New Roman"/>
          <w:sz w:val="28"/>
          <w:szCs w:val="28"/>
        </w:rPr>
        <w:t>серия</w:t>
      </w:r>
      <w:r w:rsidR="0077735F" w:rsidRPr="0077735F">
        <w:rPr>
          <w:rFonts w:ascii="Times New Roman" w:hAnsi="Times New Roman" w:cs="Times New Roman"/>
          <w:sz w:val="24"/>
          <w:szCs w:val="24"/>
        </w:rPr>
        <w:t>_________</w:t>
      </w:r>
      <w:r w:rsidRPr="0077735F">
        <w:rPr>
          <w:rFonts w:ascii="Times New Roman" w:hAnsi="Times New Roman" w:cs="Times New Roman"/>
          <w:sz w:val="28"/>
          <w:szCs w:val="28"/>
        </w:rPr>
        <w:t>номер</w:t>
      </w:r>
      <w:r w:rsidR="0077735F" w:rsidRPr="0077735F">
        <w:rPr>
          <w:rFonts w:ascii="Times New Roman" w:hAnsi="Times New Roman" w:cs="Times New Roman"/>
          <w:sz w:val="24"/>
          <w:szCs w:val="24"/>
        </w:rPr>
        <w:t>____</w:t>
      </w:r>
      <w:r w:rsidR="008A3C57" w:rsidRPr="0077735F">
        <w:rPr>
          <w:rFonts w:ascii="Times New Roman" w:hAnsi="Times New Roman" w:cs="Times New Roman"/>
          <w:sz w:val="24"/>
          <w:szCs w:val="24"/>
        </w:rPr>
        <w:t>___</w:t>
      </w:r>
      <w:r w:rsidR="0077735F" w:rsidRPr="0077735F">
        <w:rPr>
          <w:rFonts w:ascii="Times New Roman" w:hAnsi="Times New Roman" w:cs="Times New Roman"/>
          <w:sz w:val="24"/>
          <w:szCs w:val="24"/>
        </w:rPr>
        <w:t>_____</w:t>
      </w:r>
      <w:r w:rsidR="0077735F">
        <w:rPr>
          <w:rFonts w:ascii="Times New Roman" w:hAnsi="Times New Roman" w:cs="Times New Roman"/>
          <w:sz w:val="24"/>
          <w:szCs w:val="24"/>
        </w:rPr>
        <w:t xml:space="preserve"> </w:t>
      </w:r>
      <w:r w:rsidRPr="0077735F">
        <w:rPr>
          <w:rFonts w:ascii="Times New Roman" w:hAnsi="Times New Roman" w:cs="Times New Roman"/>
          <w:sz w:val="28"/>
          <w:szCs w:val="28"/>
        </w:rPr>
        <w:t>выдан</w:t>
      </w:r>
      <w:r w:rsidRPr="0077735F">
        <w:rPr>
          <w:rFonts w:ascii="Times New Roman" w:hAnsi="Times New Roman" w:cs="Times New Roman"/>
          <w:sz w:val="24"/>
          <w:szCs w:val="24"/>
        </w:rPr>
        <w:t>___________________</w:t>
      </w:r>
      <w:r w:rsidR="0077735F" w:rsidRPr="0077735F">
        <w:rPr>
          <w:rFonts w:ascii="Times New Roman" w:hAnsi="Times New Roman" w:cs="Times New Roman"/>
          <w:sz w:val="24"/>
          <w:szCs w:val="24"/>
        </w:rPr>
        <w:t>__</w:t>
      </w:r>
      <w:r w:rsidR="008A3C57" w:rsidRPr="0077735F">
        <w:rPr>
          <w:rFonts w:ascii="Times New Roman" w:hAnsi="Times New Roman" w:cs="Times New Roman"/>
          <w:sz w:val="24"/>
          <w:szCs w:val="24"/>
        </w:rPr>
        <w:t>_</w:t>
      </w:r>
      <w:r w:rsidR="0077735F" w:rsidRPr="0077735F">
        <w:rPr>
          <w:rFonts w:ascii="Times New Roman" w:hAnsi="Times New Roman" w:cs="Times New Roman"/>
          <w:sz w:val="24"/>
          <w:szCs w:val="24"/>
        </w:rPr>
        <w:t>__</w:t>
      </w:r>
      <w:r w:rsidRPr="0077735F">
        <w:rPr>
          <w:rFonts w:ascii="Times New Roman" w:hAnsi="Times New Roman" w:cs="Times New Roman"/>
          <w:sz w:val="24"/>
          <w:szCs w:val="24"/>
        </w:rPr>
        <w:t>__</w:t>
      </w:r>
    </w:p>
    <w:p w14:paraId="473A1835" w14:textId="77777777" w:rsidR="00447DD6" w:rsidRPr="0077735F" w:rsidRDefault="00447DD6" w:rsidP="00F428E0">
      <w:pPr>
        <w:spacing w:after="0" w:line="200" w:lineRule="exact"/>
        <w:ind w:left="5387"/>
        <w:jc w:val="center"/>
        <w:rPr>
          <w:rFonts w:ascii="Times New Roman" w:hAnsi="Times New Roman" w:cs="Times New Roman"/>
          <w:sz w:val="24"/>
          <w:szCs w:val="24"/>
        </w:rPr>
      </w:pPr>
      <w:r w:rsidRPr="0077735F">
        <w:rPr>
          <w:rFonts w:ascii="Times New Roman" w:hAnsi="Times New Roman" w:cs="Times New Roman"/>
          <w:sz w:val="24"/>
          <w:szCs w:val="24"/>
        </w:rPr>
        <w:t>кем и когда выдан</w:t>
      </w:r>
    </w:p>
    <w:p w14:paraId="1ABF759C" w14:textId="77777777" w:rsidR="007B4AB9" w:rsidRPr="0077735F" w:rsidRDefault="007B4AB9" w:rsidP="0077735F">
      <w:pPr>
        <w:spacing w:after="0"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14:paraId="3E0F98AB" w14:textId="77777777" w:rsidR="004F72A1" w:rsidRPr="0077735F" w:rsidRDefault="004F72A1" w:rsidP="007B4AB9">
      <w:pPr>
        <w:spacing w:after="0"/>
        <w:ind w:left="5387"/>
        <w:jc w:val="center"/>
        <w:rPr>
          <w:rFonts w:ascii="Times New Roman" w:hAnsi="Times New Roman" w:cs="Times New Roman"/>
          <w:sz w:val="24"/>
          <w:szCs w:val="24"/>
        </w:rPr>
      </w:pPr>
    </w:p>
    <w:p w14:paraId="7760BE65" w14:textId="77777777" w:rsidR="004F72A1" w:rsidRPr="0077735F" w:rsidRDefault="004F72A1" w:rsidP="007B4AB9">
      <w:pPr>
        <w:spacing w:after="0"/>
        <w:ind w:left="5387"/>
        <w:jc w:val="center"/>
        <w:rPr>
          <w:rFonts w:ascii="Times New Roman" w:hAnsi="Times New Roman" w:cs="Times New Roman"/>
          <w:sz w:val="24"/>
          <w:szCs w:val="24"/>
        </w:rPr>
      </w:pPr>
    </w:p>
    <w:p w14:paraId="55752692" w14:textId="77777777" w:rsidR="004F72A1" w:rsidRPr="0077735F" w:rsidRDefault="004F72A1" w:rsidP="007B4AB9">
      <w:pPr>
        <w:spacing w:after="0"/>
        <w:ind w:left="5387"/>
        <w:jc w:val="center"/>
        <w:rPr>
          <w:rFonts w:ascii="Times New Roman" w:hAnsi="Times New Roman" w:cs="Times New Roman"/>
          <w:sz w:val="24"/>
          <w:szCs w:val="24"/>
        </w:rPr>
      </w:pPr>
    </w:p>
    <w:p w14:paraId="0A558EE0" w14:textId="77777777" w:rsidR="005D003F" w:rsidRPr="0077735F" w:rsidRDefault="005D003F" w:rsidP="005D003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F56E711" w14:textId="77777777" w:rsidR="00635D0B" w:rsidRPr="0077735F" w:rsidRDefault="005D003F" w:rsidP="00635D0B">
      <w:pPr>
        <w:spacing w:after="12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77735F">
        <w:rPr>
          <w:rFonts w:ascii="Times New Roman" w:hAnsi="Times New Roman" w:cs="Times New Roman"/>
          <w:sz w:val="28"/>
          <w:szCs w:val="28"/>
        </w:rPr>
        <w:t>ЗАЯВЛЕНИЕ</w:t>
      </w:r>
    </w:p>
    <w:p w14:paraId="13EB39CA" w14:textId="77777777" w:rsidR="006A4115" w:rsidRPr="0077735F" w:rsidRDefault="005E4A8D" w:rsidP="006A4115">
      <w:pPr>
        <w:spacing w:before="120" w:after="0" w:line="240" w:lineRule="exact"/>
        <w:jc w:val="center"/>
        <w:rPr>
          <w:rFonts w:ascii="Times New Roman" w:eastAsia="Cambria Math" w:hAnsi="Times New Roman" w:cs="Times New Roman"/>
          <w:sz w:val="28"/>
          <w:szCs w:val="28"/>
        </w:rPr>
      </w:pPr>
      <w:r>
        <w:rPr>
          <w:rFonts w:ascii="Times New Roman" w:eastAsia="Cambria Math" w:hAnsi="Times New Roman" w:cs="Times New Roman"/>
          <w:sz w:val="28"/>
          <w:szCs w:val="28"/>
        </w:rPr>
        <w:t>о</w:t>
      </w:r>
      <w:r w:rsidR="006A4115" w:rsidRPr="0077735F">
        <w:rPr>
          <w:rFonts w:ascii="Times New Roman" w:eastAsia="Cambria Math" w:hAnsi="Times New Roman" w:cs="Times New Roman"/>
          <w:sz w:val="28"/>
          <w:szCs w:val="28"/>
        </w:rPr>
        <w:t xml:space="preserve"> предоставлени</w:t>
      </w:r>
      <w:r>
        <w:rPr>
          <w:rFonts w:ascii="Times New Roman" w:eastAsia="Cambria Math" w:hAnsi="Times New Roman" w:cs="Times New Roman"/>
          <w:sz w:val="28"/>
          <w:szCs w:val="28"/>
        </w:rPr>
        <w:t>и</w:t>
      </w:r>
      <w:r w:rsidR="006A4115" w:rsidRPr="0077735F">
        <w:rPr>
          <w:rFonts w:ascii="Times New Roman" w:eastAsia="Cambria Math" w:hAnsi="Times New Roman" w:cs="Times New Roman"/>
          <w:sz w:val="28"/>
          <w:szCs w:val="28"/>
        </w:rPr>
        <w:t xml:space="preserve"> единовременной денежной выплаты</w:t>
      </w:r>
    </w:p>
    <w:p w14:paraId="4214C037" w14:textId="77777777" w:rsidR="00635D0B" w:rsidRPr="0077735F" w:rsidRDefault="00635D0B" w:rsidP="00635D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11EE2E9" w14:textId="77777777" w:rsidR="00635D0B" w:rsidRPr="0077735F" w:rsidRDefault="00635D0B" w:rsidP="00635D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F3D1D3" w14:textId="77777777" w:rsidR="005D003F" w:rsidRPr="0077735F" w:rsidRDefault="005D003F" w:rsidP="00F5722E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77735F">
        <w:rPr>
          <w:rFonts w:ascii="Times New Roman" w:hAnsi="Times New Roman" w:cs="Times New Roman"/>
          <w:sz w:val="28"/>
          <w:szCs w:val="28"/>
        </w:rPr>
        <w:t>Прошу предоставить</w:t>
      </w:r>
      <w:r w:rsidRPr="0077735F">
        <w:rPr>
          <w:rFonts w:ascii="Times New Roman" w:hAnsi="Times New Roman" w:cs="Times New Roman"/>
          <w:sz w:val="24"/>
          <w:szCs w:val="24"/>
        </w:rPr>
        <w:t>______________________</w:t>
      </w:r>
      <w:r w:rsidR="00447DD6" w:rsidRPr="0077735F">
        <w:rPr>
          <w:rFonts w:ascii="Times New Roman" w:hAnsi="Times New Roman" w:cs="Times New Roman"/>
          <w:sz w:val="24"/>
          <w:szCs w:val="24"/>
        </w:rPr>
        <w:t>________</w:t>
      </w:r>
      <w:r w:rsidR="00F5722E" w:rsidRPr="0077735F">
        <w:rPr>
          <w:rFonts w:ascii="Times New Roman" w:hAnsi="Times New Roman" w:cs="Times New Roman"/>
          <w:sz w:val="24"/>
          <w:szCs w:val="24"/>
        </w:rPr>
        <w:t>______</w:t>
      </w:r>
      <w:r w:rsidR="00447DD6" w:rsidRPr="0077735F">
        <w:rPr>
          <w:rFonts w:ascii="Times New Roman" w:hAnsi="Times New Roman" w:cs="Times New Roman"/>
          <w:sz w:val="24"/>
          <w:szCs w:val="24"/>
        </w:rPr>
        <w:t>_____________________</w:t>
      </w:r>
    </w:p>
    <w:p w14:paraId="0CC54294" w14:textId="49B8AC7E" w:rsidR="000F7E6F" w:rsidRPr="0077735F" w:rsidRDefault="00FA097C" w:rsidP="000F7E6F">
      <w:pPr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566B29" w:rsidRPr="0077735F">
        <w:rPr>
          <w:rFonts w:ascii="Times New Roman" w:hAnsi="Times New Roman" w:cs="Times New Roman"/>
          <w:sz w:val="24"/>
          <w:szCs w:val="24"/>
        </w:rPr>
        <w:t>фамилия</w:t>
      </w:r>
      <w:r w:rsidR="007B4AB9" w:rsidRPr="0077735F">
        <w:rPr>
          <w:rFonts w:ascii="Times New Roman" w:hAnsi="Times New Roman" w:cs="Times New Roman"/>
          <w:sz w:val="24"/>
          <w:szCs w:val="24"/>
        </w:rPr>
        <w:t>, имя, отчество (при наличии)</w:t>
      </w:r>
      <w:r w:rsidR="00F7008D" w:rsidRPr="0077735F">
        <w:rPr>
          <w:rFonts w:ascii="Times New Roman" w:hAnsi="Times New Roman" w:cs="Times New Roman"/>
          <w:sz w:val="24"/>
          <w:szCs w:val="24"/>
        </w:rPr>
        <w:t xml:space="preserve"> обучающегося</w:t>
      </w:r>
      <w:r w:rsidR="005D003F" w:rsidRPr="0077735F">
        <w:rPr>
          <w:rFonts w:ascii="Times New Roman" w:hAnsi="Times New Roman" w:cs="Times New Roman"/>
          <w:sz w:val="24"/>
          <w:szCs w:val="24"/>
        </w:rPr>
        <w:t>,</w:t>
      </w:r>
    </w:p>
    <w:p w14:paraId="0697E0B7" w14:textId="77777777" w:rsidR="00F7008D" w:rsidRPr="0077735F" w:rsidRDefault="00F7008D" w:rsidP="000F7E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735F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14:paraId="0B9481C2" w14:textId="77777777" w:rsidR="00F7008D" w:rsidRPr="0077735F" w:rsidRDefault="00F7008D" w:rsidP="000F7E6F">
      <w:pPr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77735F">
        <w:rPr>
          <w:rFonts w:ascii="Times New Roman" w:hAnsi="Times New Roman" w:cs="Times New Roman"/>
          <w:sz w:val="24"/>
          <w:szCs w:val="24"/>
        </w:rPr>
        <w:t>дата рождения обучающегося,</w:t>
      </w:r>
    </w:p>
    <w:p w14:paraId="5B42A892" w14:textId="77777777" w:rsidR="00F7008D" w:rsidRPr="0077735F" w:rsidRDefault="00F7008D" w:rsidP="000F7E6F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7773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2749D29D" w14:textId="77777777" w:rsidR="005D003F" w:rsidRDefault="00F7008D" w:rsidP="000F7E6F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77735F">
        <w:rPr>
          <w:rFonts w:ascii="Times New Roman" w:hAnsi="Times New Roman" w:cs="Times New Roman"/>
          <w:sz w:val="24"/>
          <w:szCs w:val="24"/>
        </w:rPr>
        <w:t>место жительства обучающегося</w:t>
      </w:r>
    </w:p>
    <w:p w14:paraId="6CD980BC" w14:textId="77777777" w:rsidR="003061FE" w:rsidRPr="0077735F" w:rsidRDefault="003061FE" w:rsidP="003061FE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7773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654B7DBA" w14:textId="6264D0CE" w:rsidR="003061FE" w:rsidRPr="0077735F" w:rsidRDefault="003061FE" w:rsidP="000F7E6F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3061FE">
        <w:rPr>
          <w:rFonts w:ascii="Times New Roman" w:hAnsi="Times New Roman" w:cs="Times New Roman"/>
          <w:sz w:val="24"/>
          <w:szCs w:val="24"/>
        </w:rPr>
        <w:t>страховой номер индивидуального лицевого счета страхового свидетельства обязательного пенсионного страхования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735F">
        <w:rPr>
          <w:rFonts w:ascii="Times New Roman" w:hAnsi="Times New Roman" w:cs="Times New Roman"/>
          <w:sz w:val="24"/>
          <w:szCs w:val="24"/>
        </w:rPr>
        <w:t>обучающегося</w:t>
      </w:r>
    </w:p>
    <w:p w14:paraId="5621A840" w14:textId="77777777" w:rsidR="006D1EFE" w:rsidRPr="0077735F" w:rsidRDefault="00AD4198" w:rsidP="004F72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735F">
        <w:rPr>
          <w:rFonts w:ascii="Times New Roman" w:hAnsi="Times New Roman" w:cs="Times New Roman"/>
          <w:sz w:val="28"/>
          <w:szCs w:val="28"/>
        </w:rPr>
        <w:t>единовременную денежную выплату</w:t>
      </w:r>
      <w:r w:rsidR="0085607C" w:rsidRPr="0077735F">
        <w:rPr>
          <w:rFonts w:ascii="Times New Roman" w:hAnsi="Times New Roman" w:cs="Times New Roman"/>
          <w:sz w:val="28"/>
          <w:szCs w:val="28"/>
        </w:rPr>
        <w:t>,</w:t>
      </w:r>
      <w:r w:rsidRPr="0077735F">
        <w:rPr>
          <w:rFonts w:ascii="Times New Roman" w:hAnsi="Times New Roman" w:cs="Times New Roman"/>
          <w:sz w:val="28"/>
          <w:szCs w:val="28"/>
        </w:rPr>
        <w:t xml:space="preserve"> </w:t>
      </w:r>
      <w:r w:rsidR="0085607C" w:rsidRPr="0077735F">
        <w:rPr>
          <w:rFonts w:ascii="Times New Roman" w:hAnsi="Times New Roman" w:cs="Times New Roman"/>
          <w:sz w:val="28"/>
          <w:szCs w:val="28"/>
        </w:rPr>
        <w:t xml:space="preserve">предусмотренную постановлением Правительства Хабаровского края от 11 августа 2022 г. № 412-пр "О мерах поддержки детей участников специальной военной операции, обучающихся по очной форме обучения по образовательным программам среднего </w:t>
      </w:r>
      <w:r w:rsidR="0085607C" w:rsidRPr="0077735F">
        <w:rPr>
          <w:rFonts w:ascii="Times New Roman" w:hAnsi="Times New Roman" w:cs="Times New Roman"/>
          <w:sz w:val="28"/>
          <w:szCs w:val="28"/>
        </w:rPr>
        <w:lastRenderedPageBreak/>
        <w:t>профессионального образования, высшего образования или основным программам профессионального обучения"</w:t>
      </w:r>
      <w:r w:rsidR="005D003F" w:rsidRPr="0077735F">
        <w:rPr>
          <w:rFonts w:ascii="Times New Roman" w:hAnsi="Times New Roman" w:cs="Times New Roman"/>
          <w:sz w:val="28"/>
          <w:szCs w:val="28"/>
        </w:rPr>
        <w:t>, в связи с участием в специальной военной операции</w:t>
      </w:r>
      <w:r w:rsidR="004F72A1" w:rsidRPr="0077735F">
        <w:rPr>
          <w:rFonts w:ascii="Times New Roman" w:hAnsi="Times New Roman" w:cs="Times New Roman"/>
          <w:sz w:val="28"/>
          <w:szCs w:val="28"/>
        </w:rPr>
        <w:t xml:space="preserve"> </w:t>
      </w:r>
      <w:r w:rsidR="005D003F" w:rsidRPr="0077735F">
        <w:rPr>
          <w:rFonts w:ascii="Times New Roman" w:hAnsi="Times New Roman" w:cs="Times New Roman"/>
          <w:sz w:val="24"/>
          <w:szCs w:val="24"/>
        </w:rPr>
        <w:t>__</w:t>
      </w:r>
      <w:r w:rsidR="00D34ED4" w:rsidRPr="0077735F">
        <w:rPr>
          <w:rFonts w:ascii="Times New Roman" w:hAnsi="Times New Roman" w:cs="Times New Roman"/>
          <w:sz w:val="24"/>
          <w:szCs w:val="24"/>
        </w:rPr>
        <w:t>______________________</w:t>
      </w:r>
      <w:r w:rsidR="006D1EFE" w:rsidRPr="0077735F">
        <w:rPr>
          <w:rFonts w:ascii="Times New Roman" w:hAnsi="Times New Roman" w:cs="Times New Roman"/>
          <w:sz w:val="24"/>
          <w:szCs w:val="24"/>
        </w:rPr>
        <w:t>________________________</w:t>
      </w:r>
      <w:r w:rsidR="004F72A1" w:rsidRPr="0077735F">
        <w:rPr>
          <w:rFonts w:ascii="Times New Roman" w:hAnsi="Times New Roman" w:cs="Times New Roman"/>
          <w:sz w:val="24"/>
          <w:szCs w:val="24"/>
        </w:rPr>
        <w:t>___________</w:t>
      </w:r>
      <w:r w:rsidR="00D34ED4" w:rsidRPr="007773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408992" w14:textId="77777777" w:rsidR="00AD4198" w:rsidRDefault="006D1EFE" w:rsidP="000F4C5C">
      <w:pPr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77735F">
        <w:rPr>
          <w:rFonts w:ascii="Times New Roman" w:hAnsi="Times New Roman" w:cs="Times New Roman"/>
          <w:sz w:val="24"/>
          <w:szCs w:val="24"/>
        </w:rPr>
        <w:t>родственн</w:t>
      </w:r>
      <w:r w:rsidR="004F72A1" w:rsidRPr="0077735F">
        <w:rPr>
          <w:rFonts w:ascii="Times New Roman" w:hAnsi="Times New Roman" w:cs="Times New Roman"/>
          <w:sz w:val="24"/>
          <w:szCs w:val="24"/>
        </w:rPr>
        <w:t>ые отношения</w:t>
      </w:r>
      <w:r w:rsidR="00211945" w:rsidRPr="0077735F">
        <w:rPr>
          <w:rFonts w:ascii="Times New Roman" w:hAnsi="Times New Roman" w:cs="Times New Roman"/>
          <w:sz w:val="24"/>
          <w:szCs w:val="24"/>
        </w:rPr>
        <w:t xml:space="preserve"> </w:t>
      </w:r>
      <w:r w:rsidR="004F72A1" w:rsidRPr="0077735F">
        <w:rPr>
          <w:rFonts w:ascii="Times New Roman" w:hAnsi="Times New Roman" w:cs="Times New Roman"/>
          <w:sz w:val="24"/>
          <w:szCs w:val="24"/>
        </w:rPr>
        <w:t xml:space="preserve">обучающегося </w:t>
      </w:r>
      <w:r w:rsidR="00211945" w:rsidRPr="0077735F">
        <w:rPr>
          <w:rFonts w:ascii="Times New Roman" w:hAnsi="Times New Roman" w:cs="Times New Roman"/>
          <w:sz w:val="24"/>
          <w:szCs w:val="24"/>
        </w:rPr>
        <w:t>с участником специальной военной операции</w:t>
      </w:r>
    </w:p>
    <w:p w14:paraId="1AEA9C94" w14:textId="77777777" w:rsidR="005D003F" w:rsidRPr="0077735F" w:rsidRDefault="005D003F" w:rsidP="006D1EFE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77735F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D34ED4" w:rsidRPr="0077735F">
        <w:rPr>
          <w:rFonts w:ascii="Times New Roman" w:hAnsi="Times New Roman" w:cs="Times New Roman"/>
          <w:sz w:val="24"/>
          <w:szCs w:val="24"/>
        </w:rPr>
        <w:t>_</w:t>
      </w:r>
      <w:r w:rsidR="006D1EFE" w:rsidRPr="0077735F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35859AE1" w14:textId="77777777" w:rsidR="000F4C5C" w:rsidRPr="0077735F" w:rsidRDefault="00D34ED4" w:rsidP="008D5154">
      <w:pPr>
        <w:spacing w:after="0" w:line="20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77735F">
        <w:rPr>
          <w:rFonts w:ascii="Times New Roman" w:hAnsi="Times New Roman" w:cs="Times New Roman"/>
          <w:sz w:val="24"/>
          <w:szCs w:val="24"/>
        </w:rPr>
        <w:t xml:space="preserve">фамилия, имя, отчество (при наличии) </w:t>
      </w:r>
      <w:r w:rsidR="00712FF9" w:rsidRPr="0077735F">
        <w:rPr>
          <w:rFonts w:ascii="Times New Roman" w:hAnsi="Times New Roman" w:cs="Times New Roman"/>
          <w:sz w:val="24"/>
          <w:szCs w:val="24"/>
        </w:rPr>
        <w:t>участника специальной военной операции</w:t>
      </w:r>
    </w:p>
    <w:p w14:paraId="61937DA8" w14:textId="77777777" w:rsidR="00217D26" w:rsidRPr="0077735F" w:rsidRDefault="004F72A1" w:rsidP="00217D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735F">
        <w:rPr>
          <w:rFonts w:ascii="Times New Roman" w:hAnsi="Times New Roman" w:cs="Times New Roman"/>
          <w:sz w:val="28"/>
          <w:szCs w:val="28"/>
        </w:rPr>
        <w:t>Единовременную денежную в</w:t>
      </w:r>
      <w:r w:rsidR="005D003F" w:rsidRPr="0077735F">
        <w:rPr>
          <w:rFonts w:ascii="Times New Roman" w:hAnsi="Times New Roman" w:cs="Times New Roman"/>
          <w:sz w:val="28"/>
          <w:szCs w:val="28"/>
        </w:rPr>
        <w:t xml:space="preserve">ыплату прошу произвести </w:t>
      </w:r>
      <w:r w:rsidR="00217D26" w:rsidRPr="0077735F">
        <w:rPr>
          <w:rFonts w:ascii="Times New Roman" w:hAnsi="Times New Roman" w:cs="Times New Roman"/>
          <w:sz w:val="28"/>
          <w:szCs w:val="28"/>
        </w:rPr>
        <w:t>на</w:t>
      </w:r>
      <w:r w:rsidR="005D003F" w:rsidRPr="0077735F">
        <w:rPr>
          <w:rFonts w:ascii="Times New Roman" w:hAnsi="Times New Roman" w:cs="Times New Roman"/>
          <w:sz w:val="28"/>
          <w:szCs w:val="28"/>
        </w:rPr>
        <w:t xml:space="preserve"> </w:t>
      </w:r>
      <w:r w:rsidR="00217D26" w:rsidRPr="0077735F">
        <w:rPr>
          <w:rFonts w:ascii="Times New Roman" w:hAnsi="Times New Roman" w:cs="Times New Roman"/>
          <w:sz w:val="28"/>
          <w:szCs w:val="28"/>
        </w:rPr>
        <w:t>банковский счет участника национальной платежной системы "МИР":</w:t>
      </w:r>
    </w:p>
    <w:p w14:paraId="724880A7" w14:textId="77777777" w:rsidR="005D003F" w:rsidRPr="0077735F" w:rsidRDefault="005D003F" w:rsidP="000F4C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35F">
        <w:rPr>
          <w:rFonts w:ascii="Times New Roman" w:hAnsi="Times New Roman" w:cs="Times New Roman"/>
          <w:sz w:val="28"/>
          <w:szCs w:val="28"/>
        </w:rPr>
        <w:t xml:space="preserve">Полное наименование банка </w:t>
      </w:r>
      <w:r w:rsidRPr="0077735F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="000F4C5C" w:rsidRPr="0077735F">
        <w:rPr>
          <w:rFonts w:ascii="Times New Roman" w:hAnsi="Times New Roman" w:cs="Times New Roman"/>
          <w:sz w:val="24"/>
          <w:szCs w:val="24"/>
        </w:rPr>
        <w:t>_</w:t>
      </w:r>
      <w:r w:rsidRPr="0077735F">
        <w:rPr>
          <w:rFonts w:ascii="Times New Roman" w:hAnsi="Times New Roman" w:cs="Times New Roman"/>
          <w:sz w:val="24"/>
          <w:szCs w:val="24"/>
        </w:rPr>
        <w:br/>
      </w:r>
      <w:r w:rsidRPr="0077735F">
        <w:rPr>
          <w:rFonts w:ascii="Times New Roman" w:hAnsi="Times New Roman" w:cs="Times New Roman"/>
          <w:sz w:val="28"/>
          <w:szCs w:val="28"/>
        </w:rPr>
        <w:t>ИНН банка</w:t>
      </w:r>
      <w:r w:rsidRPr="0077735F">
        <w:rPr>
          <w:rFonts w:ascii="Times New Roman" w:hAnsi="Times New Roman" w:cs="Times New Roman"/>
          <w:sz w:val="24"/>
          <w:szCs w:val="24"/>
        </w:rPr>
        <w:t xml:space="preserve"> ____________________________________</w:t>
      </w:r>
      <w:r w:rsidR="000F4C5C" w:rsidRPr="0077735F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77735F">
        <w:rPr>
          <w:rFonts w:ascii="Times New Roman" w:hAnsi="Times New Roman" w:cs="Times New Roman"/>
          <w:sz w:val="24"/>
          <w:szCs w:val="24"/>
        </w:rPr>
        <w:br/>
      </w:r>
      <w:r w:rsidRPr="0077735F">
        <w:rPr>
          <w:rFonts w:ascii="Times New Roman" w:hAnsi="Times New Roman" w:cs="Times New Roman"/>
          <w:sz w:val="28"/>
          <w:szCs w:val="28"/>
        </w:rPr>
        <w:t>КПП банка</w:t>
      </w:r>
      <w:r w:rsidRPr="0077735F">
        <w:rPr>
          <w:rFonts w:ascii="Times New Roman" w:hAnsi="Times New Roman" w:cs="Times New Roman"/>
          <w:sz w:val="24"/>
          <w:szCs w:val="24"/>
        </w:rPr>
        <w:t xml:space="preserve"> ____________________________________</w:t>
      </w:r>
      <w:r w:rsidR="000F4C5C" w:rsidRPr="0077735F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77735F">
        <w:rPr>
          <w:rFonts w:ascii="Times New Roman" w:hAnsi="Times New Roman" w:cs="Times New Roman"/>
          <w:sz w:val="24"/>
          <w:szCs w:val="24"/>
        </w:rPr>
        <w:br/>
      </w:r>
      <w:r w:rsidRPr="0077735F">
        <w:rPr>
          <w:rFonts w:ascii="Times New Roman" w:hAnsi="Times New Roman" w:cs="Times New Roman"/>
          <w:sz w:val="28"/>
          <w:szCs w:val="28"/>
        </w:rPr>
        <w:t>БИК банка</w:t>
      </w:r>
      <w:r w:rsidRPr="0077735F">
        <w:rPr>
          <w:rFonts w:ascii="Times New Roman" w:hAnsi="Times New Roman" w:cs="Times New Roman"/>
          <w:sz w:val="24"/>
          <w:szCs w:val="24"/>
        </w:rPr>
        <w:t xml:space="preserve"> ____________________________________</w:t>
      </w:r>
      <w:r w:rsidR="000F4C5C" w:rsidRPr="0077735F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77735F">
        <w:rPr>
          <w:rFonts w:ascii="Times New Roman" w:hAnsi="Times New Roman" w:cs="Times New Roman"/>
          <w:sz w:val="24"/>
          <w:szCs w:val="24"/>
        </w:rPr>
        <w:br/>
      </w:r>
      <w:r w:rsidRPr="0077735F">
        <w:rPr>
          <w:rFonts w:ascii="Times New Roman" w:hAnsi="Times New Roman" w:cs="Times New Roman"/>
          <w:sz w:val="28"/>
          <w:szCs w:val="28"/>
        </w:rPr>
        <w:t>Корр. счет банка</w:t>
      </w:r>
      <w:r w:rsidRPr="0077735F">
        <w:rPr>
          <w:rFonts w:ascii="Times New Roman" w:hAnsi="Times New Roman" w:cs="Times New Roman"/>
          <w:sz w:val="24"/>
          <w:szCs w:val="24"/>
        </w:rPr>
        <w:t xml:space="preserve"> _______________________________</w:t>
      </w:r>
      <w:r w:rsidR="000F4C5C" w:rsidRPr="0077735F">
        <w:rPr>
          <w:rFonts w:ascii="Times New Roman" w:hAnsi="Times New Roman" w:cs="Times New Roman"/>
          <w:sz w:val="24"/>
          <w:szCs w:val="24"/>
        </w:rPr>
        <w:t>_____________________________</w:t>
      </w:r>
      <w:r w:rsidRPr="0077735F">
        <w:rPr>
          <w:rFonts w:ascii="Times New Roman" w:hAnsi="Times New Roman" w:cs="Times New Roman"/>
          <w:sz w:val="24"/>
          <w:szCs w:val="24"/>
        </w:rPr>
        <w:t xml:space="preserve"> </w:t>
      </w:r>
      <w:r w:rsidRPr="0077735F">
        <w:rPr>
          <w:rFonts w:ascii="Times New Roman" w:hAnsi="Times New Roman" w:cs="Times New Roman"/>
          <w:sz w:val="24"/>
          <w:szCs w:val="24"/>
        </w:rPr>
        <w:br/>
      </w:r>
      <w:r w:rsidRPr="0077735F">
        <w:rPr>
          <w:rFonts w:ascii="Times New Roman" w:hAnsi="Times New Roman" w:cs="Times New Roman"/>
          <w:sz w:val="28"/>
          <w:szCs w:val="28"/>
        </w:rPr>
        <w:t>Счет получателя</w:t>
      </w:r>
      <w:r w:rsidRPr="0077735F">
        <w:rPr>
          <w:rFonts w:ascii="Times New Roman" w:hAnsi="Times New Roman" w:cs="Times New Roman"/>
          <w:sz w:val="24"/>
          <w:szCs w:val="24"/>
        </w:rPr>
        <w:t xml:space="preserve"> _______________________________</w:t>
      </w:r>
      <w:r w:rsidR="000F4C5C" w:rsidRPr="0077735F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627C72B6" w14:textId="77777777" w:rsidR="005D003F" w:rsidRPr="0077735F" w:rsidRDefault="005D003F" w:rsidP="005D003F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B49AD9F" w14:textId="77777777" w:rsidR="005D003F" w:rsidRPr="0077735F" w:rsidRDefault="005D003F" w:rsidP="005D003F">
      <w:pPr>
        <w:spacing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735F">
        <w:rPr>
          <w:rFonts w:ascii="Times New Roman" w:hAnsi="Times New Roman" w:cs="Times New Roman"/>
          <w:sz w:val="28"/>
          <w:szCs w:val="28"/>
        </w:rPr>
        <w:t>К заявлению прилагаю следующие документы:</w:t>
      </w:r>
    </w:p>
    <w:p w14:paraId="3496901E" w14:textId="27955D56" w:rsidR="005D003F" w:rsidRDefault="005D003F" w:rsidP="005D00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35F">
        <w:rPr>
          <w:rFonts w:ascii="Times New Roman" w:hAnsi="Times New Roman" w:cs="Times New Roman"/>
          <w:sz w:val="28"/>
          <w:szCs w:val="28"/>
        </w:rPr>
        <w:t>1.</w:t>
      </w:r>
      <w:r w:rsidR="003B55E4">
        <w:rPr>
          <w:rFonts w:ascii="Times New Roman" w:hAnsi="Times New Roman" w:cs="Times New Roman"/>
          <w:sz w:val="28"/>
          <w:szCs w:val="28"/>
        </w:rPr>
        <w:t xml:space="preserve"> </w:t>
      </w:r>
      <w:r w:rsidR="003B55E4" w:rsidRPr="007773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396A2B63" w14:textId="2E765FC4" w:rsidR="003B55E4" w:rsidRPr="0077735F" w:rsidRDefault="003B55E4" w:rsidP="003B5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77735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73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390F3D92" w14:textId="7AC70801" w:rsidR="003B55E4" w:rsidRPr="0077735F" w:rsidRDefault="003B55E4" w:rsidP="003B5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77735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73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0FEE0608" w14:textId="77777777" w:rsidR="003B55E4" w:rsidRDefault="003B55E4" w:rsidP="005D00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71798B" w14:textId="77777777" w:rsidR="00EB4BD2" w:rsidRDefault="00EB4BD2" w:rsidP="005D00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9C54A3" w14:textId="77777777" w:rsidR="00EB4BD2" w:rsidRPr="0077735F" w:rsidRDefault="00EB4BD2" w:rsidP="005D00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6F9013" w14:textId="019AFAA0" w:rsidR="004D01F0" w:rsidRPr="008A3C57" w:rsidRDefault="004D01F0" w:rsidP="004D01F0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8A3C57">
        <w:rPr>
          <w:rFonts w:ascii="Times New Roman" w:hAnsi="Times New Roman"/>
          <w:color w:val="000000"/>
          <w:sz w:val="28"/>
          <w:szCs w:val="28"/>
        </w:rPr>
        <w:t>"____" __________</w:t>
      </w:r>
      <w:r w:rsidR="008A3C57">
        <w:rPr>
          <w:rFonts w:ascii="Times New Roman" w:hAnsi="Times New Roman"/>
          <w:color w:val="000000"/>
          <w:sz w:val="28"/>
          <w:szCs w:val="28"/>
        </w:rPr>
        <w:t xml:space="preserve"> 202_</w:t>
      </w:r>
      <w:r w:rsidRPr="008A3C57">
        <w:rPr>
          <w:rFonts w:ascii="Times New Roman" w:hAnsi="Times New Roman"/>
          <w:color w:val="000000"/>
          <w:sz w:val="28"/>
          <w:szCs w:val="28"/>
        </w:rPr>
        <w:t xml:space="preserve"> г.                      </w:t>
      </w:r>
      <w:r w:rsidR="008A3C57">
        <w:rPr>
          <w:rFonts w:ascii="Times New Roman" w:hAnsi="Times New Roman"/>
          <w:color w:val="000000"/>
          <w:sz w:val="28"/>
          <w:szCs w:val="28"/>
        </w:rPr>
        <w:t xml:space="preserve">      </w:t>
      </w:r>
      <w:r w:rsidRPr="008A3C57">
        <w:rPr>
          <w:rFonts w:ascii="Times New Roman" w:hAnsi="Times New Roman"/>
          <w:color w:val="000000"/>
          <w:sz w:val="28"/>
          <w:szCs w:val="28"/>
        </w:rPr>
        <w:t>_______________ /_______________/</w:t>
      </w:r>
    </w:p>
    <w:p w14:paraId="4AF7152C" w14:textId="6AA5FBEC" w:rsidR="004D01F0" w:rsidRPr="007A080C" w:rsidRDefault="004D01F0" w:rsidP="004D01F0">
      <w:pPr>
        <w:shd w:val="clear" w:color="auto" w:fill="FFFFFF"/>
        <w:spacing w:after="0" w:line="200" w:lineRule="atLeas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A080C">
        <w:rPr>
          <w:rFonts w:ascii="Times New Roman" w:hAnsi="Times New Roman"/>
          <w:color w:val="000000"/>
          <w:sz w:val="24"/>
          <w:szCs w:val="24"/>
        </w:rPr>
        <w:t xml:space="preserve"> дата                                                                      </w:t>
      </w:r>
      <w:r w:rsidR="008A3C57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7A080C">
        <w:rPr>
          <w:rFonts w:ascii="Times New Roman" w:hAnsi="Times New Roman"/>
          <w:color w:val="000000"/>
          <w:sz w:val="24"/>
          <w:szCs w:val="24"/>
        </w:rPr>
        <w:t>подпись           фамилия, инициалы</w:t>
      </w:r>
    </w:p>
    <w:p w14:paraId="03F424E3" w14:textId="77777777" w:rsidR="004D01F0" w:rsidRDefault="004D01F0" w:rsidP="00284897">
      <w:pPr>
        <w:spacing w:after="0" w:line="240" w:lineRule="auto"/>
        <w:ind w:left="142" w:hanging="142"/>
        <w:rPr>
          <w:rFonts w:ascii="Times New Roman" w:hAnsi="Times New Roman"/>
          <w:sz w:val="28"/>
          <w:szCs w:val="28"/>
        </w:rPr>
      </w:pPr>
    </w:p>
    <w:p w14:paraId="653875E6" w14:textId="4837BB28" w:rsidR="005D003F" w:rsidRPr="0077735F" w:rsidRDefault="005D003F" w:rsidP="0028489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20FF65C" w14:textId="77777777" w:rsidR="00FF7411" w:rsidRPr="0077735F" w:rsidRDefault="00FF7411" w:rsidP="002848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6B0049" w14:textId="77777777" w:rsidR="00DD7E8C" w:rsidRPr="0077735F" w:rsidRDefault="00DD7E8C" w:rsidP="00D404EE">
      <w:pPr>
        <w:spacing w:after="0" w:line="240" w:lineRule="exact"/>
        <w:ind w:left="142" w:hanging="142"/>
        <w:rPr>
          <w:rFonts w:ascii="Times New Roman" w:hAnsi="Times New Roman" w:cs="Times New Roman"/>
          <w:sz w:val="28"/>
          <w:szCs w:val="28"/>
        </w:rPr>
      </w:pPr>
      <w:r w:rsidRPr="0077735F">
        <w:rPr>
          <w:rFonts w:ascii="Times New Roman" w:hAnsi="Times New Roman" w:cs="Times New Roman"/>
          <w:sz w:val="28"/>
          <w:szCs w:val="28"/>
        </w:rPr>
        <w:t>Заместитель министра – </w:t>
      </w:r>
    </w:p>
    <w:p w14:paraId="18F6DAB2" w14:textId="77777777" w:rsidR="00631F92" w:rsidRPr="0077735F" w:rsidRDefault="00DD7E8C" w:rsidP="00D404EE">
      <w:pPr>
        <w:spacing w:after="0" w:line="240" w:lineRule="exact"/>
        <w:ind w:left="142" w:hanging="142"/>
        <w:rPr>
          <w:rFonts w:ascii="Times New Roman" w:hAnsi="Times New Roman" w:cs="Times New Roman"/>
          <w:sz w:val="28"/>
          <w:szCs w:val="28"/>
        </w:rPr>
      </w:pPr>
      <w:r w:rsidRPr="0077735F">
        <w:rPr>
          <w:rFonts w:ascii="Times New Roman" w:hAnsi="Times New Roman" w:cs="Times New Roman"/>
          <w:sz w:val="28"/>
          <w:szCs w:val="28"/>
        </w:rPr>
        <w:t>н</w:t>
      </w:r>
      <w:r w:rsidR="007D3003" w:rsidRPr="0077735F">
        <w:rPr>
          <w:rFonts w:ascii="Times New Roman" w:hAnsi="Times New Roman" w:cs="Times New Roman"/>
          <w:sz w:val="28"/>
          <w:szCs w:val="28"/>
        </w:rPr>
        <w:t xml:space="preserve">ачальник управления </w:t>
      </w:r>
    </w:p>
    <w:p w14:paraId="5130A0FA" w14:textId="1C87AED4" w:rsidR="00631F92" w:rsidRPr="0077735F" w:rsidRDefault="007D3003" w:rsidP="00635D0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77735F">
        <w:rPr>
          <w:rFonts w:ascii="Times New Roman" w:hAnsi="Times New Roman" w:cs="Times New Roman"/>
          <w:sz w:val="28"/>
          <w:szCs w:val="28"/>
        </w:rPr>
        <w:t xml:space="preserve">профессионального образования </w:t>
      </w:r>
      <w:r w:rsidR="00631F92" w:rsidRPr="0077735F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4541AA" w:rsidRPr="0077735F">
        <w:rPr>
          <w:rFonts w:ascii="Times New Roman" w:hAnsi="Times New Roman" w:cs="Times New Roman"/>
          <w:sz w:val="28"/>
          <w:szCs w:val="28"/>
        </w:rPr>
        <w:t xml:space="preserve"> </w:t>
      </w:r>
      <w:r w:rsidR="003B55E4">
        <w:rPr>
          <w:rFonts w:ascii="Times New Roman" w:hAnsi="Times New Roman" w:cs="Times New Roman"/>
          <w:sz w:val="28"/>
          <w:szCs w:val="28"/>
        </w:rPr>
        <w:t>Л.В. Голубицкая</w:t>
      </w:r>
    </w:p>
    <w:sectPr w:rsidR="00631F92" w:rsidRPr="0077735F" w:rsidSect="00FA0CA6">
      <w:headerReference w:type="default" r:id="rId7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5F13B" w14:textId="77777777" w:rsidR="009A631E" w:rsidRDefault="009A631E" w:rsidP="00FB16CA">
      <w:pPr>
        <w:spacing w:after="0" w:line="240" w:lineRule="auto"/>
      </w:pPr>
      <w:r>
        <w:separator/>
      </w:r>
    </w:p>
  </w:endnote>
  <w:endnote w:type="continuationSeparator" w:id="0">
    <w:p w14:paraId="12D0CDCE" w14:textId="77777777" w:rsidR="009A631E" w:rsidRDefault="009A631E" w:rsidP="00FB1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@MS Mincho;ＭＳ 明朝">
    <w:altName w:val="@Malgun Gothic Semilight"/>
    <w:panose1 w:val="00000000000000000000"/>
    <w:charset w:val="8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;ＭＳ 明朝">
    <w:altName w:val="Yu Gothic"/>
    <w:panose1 w:val="00000000000000000000"/>
    <w:charset w:val="8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21A14" w14:textId="77777777" w:rsidR="009A631E" w:rsidRDefault="009A631E" w:rsidP="00FB16CA">
      <w:pPr>
        <w:spacing w:after="0" w:line="240" w:lineRule="auto"/>
      </w:pPr>
      <w:r>
        <w:separator/>
      </w:r>
    </w:p>
  </w:footnote>
  <w:footnote w:type="continuationSeparator" w:id="0">
    <w:p w14:paraId="143A6E63" w14:textId="77777777" w:rsidR="009A631E" w:rsidRDefault="009A631E" w:rsidP="00FB16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7BF21" w14:textId="77777777" w:rsidR="00FA0CA6" w:rsidRPr="00FA0CA6" w:rsidRDefault="00FA0CA6" w:rsidP="00FA0CA6">
    <w:pPr>
      <w:pStyle w:val="a8"/>
      <w:spacing w:after="0" w:line="240" w:lineRule="auto"/>
      <w:jc w:val="center"/>
      <w:rPr>
        <w:rFonts w:ascii="Segoe UI" w:hAnsi="Segoe UI"/>
        <w:sz w:val="24"/>
        <w:szCs w:val="24"/>
      </w:rPr>
    </w:pPr>
    <w:r w:rsidRPr="00CE78C0">
      <w:rPr>
        <w:rFonts w:ascii="Times New Roman" w:hAnsi="Times New Roman" w:cs="Times New Roman"/>
        <w:sz w:val="24"/>
        <w:szCs w:val="24"/>
      </w:rPr>
      <w:fldChar w:fldCharType="begin"/>
    </w:r>
    <w:r w:rsidRPr="00CE78C0">
      <w:rPr>
        <w:rFonts w:ascii="Times New Roman" w:hAnsi="Times New Roman" w:cs="Times New Roman"/>
        <w:sz w:val="24"/>
        <w:szCs w:val="24"/>
      </w:rPr>
      <w:instrText>PAGE   \* MERGEFORMAT</w:instrText>
    </w:r>
    <w:r w:rsidRPr="00CE78C0">
      <w:rPr>
        <w:rFonts w:ascii="Times New Roman" w:hAnsi="Times New Roman" w:cs="Times New Roman"/>
        <w:sz w:val="24"/>
        <w:szCs w:val="24"/>
      </w:rPr>
      <w:fldChar w:fldCharType="separate"/>
    </w:r>
    <w:r w:rsidR="008D5154">
      <w:rPr>
        <w:rFonts w:ascii="Times New Roman" w:hAnsi="Times New Roman" w:cs="Times New Roman"/>
        <w:noProof/>
        <w:sz w:val="24"/>
        <w:szCs w:val="24"/>
      </w:rPr>
      <w:t>2</w:t>
    </w:r>
    <w:r w:rsidRPr="00CE78C0">
      <w:rPr>
        <w:rFonts w:ascii="Times New Roman" w:hAnsi="Times New Roman" w:cs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5C5"/>
    <w:rsid w:val="00045541"/>
    <w:rsid w:val="000458E2"/>
    <w:rsid w:val="000C19C7"/>
    <w:rsid w:val="000E36FB"/>
    <w:rsid w:val="000E7367"/>
    <w:rsid w:val="000F4C5C"/>
    <w:rsid w:val="000F7E6F"/>
    <w:rsid w:val="00125577"/>
    <w:rsid w:val="00131F04"/>
    <w:rsid w:val="00171315"/>
    <w:rsid w:val="001758D2"/>
    <w:rsid w:val="001A3356"/>
    <w:rsid w:val="00211945"/>
    <w:rsid w:val="00217D26"/>
    <w:rsid w:val="00221D48"/>
    <w:rsid w:val="00284897"/>
    <w:rsid w:val="002A0016"/>
    <w:rsid w:val="002A15D7"/>
    <w:rsid w:val="002D7469"/>
    <w:rsid w:val="002E1603"/>
    <w:rsid w:val="003061FE"/>
    <w:rsid w:val="0032760A"/>
    <w:rsid w:val="0036150F"/>
    <w:rsid w:val="003705C5"/>
    <w:rsid w:val="0037372C"/>
    <w:rsid w:val="003A1F29"/>
    <w:rsid w:val="003B0146"/>
    <w:rsid w:val="003B55E4"/>
    <w:rsid w:val="003D4E90"/>
    <w:rsid w:val="003F166D"/>
    <w:rsid w:val="00411FE5"/>
    <w:rsid w:val="004360BA"/>
    <w:rsid w:val="0044796D"/>
    <w:rsid w:val="00447DD6"/>
    <w:rsid w:val="004541AA"/>
    <w:rsid w:val="00486C9C"/>
    <w:rsid w:val="004C79F3"/>
    <w:rsid w:val="004D01F0"/>
    <w:rsid w:val="004F49B7"/>
    <w:rsid w:val="004F72A1"/>
    <w:rsid w:val="0050382A"/>
    <w:rsid w:val="005175F2"/>
    <w:rsid w:val="00520D7B"/>
    <w:rsid w:val="00521D21"/>
    <w:rsid w:val="00566B29"/>
    <w:rsid w:val="005D003F"/>
    <w:rsid w:val="005D455D"/>
    <w:rsid w:val="005E4A8D"/>
    <w:rsid w:val="00631F92"/>
    <w:rsid w:val="00635D0B"/>
    <w:rsid w:val="00643AD5"/>
    <w:rsid w:val="00671B81"/>
    <w:rsid w:val="00672579"/>
    <w:rsid w:val="006A4115"/>
    <w:rsid w:val="006D1282"/>
    <w:rsid w:val="006D1EFE"/>
    <w:rsid w:val="006F083C"/>
    <w:rsid w:val="007070A9"/>
    <w:rsid w:val="00712FF9"/>
    <w:rsid w:val="00740FA0"/>
    <w:rsid w:val="0077735F"/>
    <w:rsid w:val="007839DB"/>
    <w:rsid w:val="007B02BC"/>
    <w:rsid w:val="007B4AB9"/>
    <w:rsid w:val="007C2A7F"/>
    <w:rsid w:val="007C72B8"/>
    <w:rsid w:val="007D3003"/>
    <w:rsid w:val="00821ACD"/>
    <w:rsid w:val="008255BD"/>
    <w:rsid w:val="008343FB"/>
    <w:rsid w:val="00855B7B"/>
    <w:rsid w:val="0085607C"/>
    <w:rsid w:val="00886BC1"/>
    <w:rsid w:val="00895583"/>
    <w:rsid w:val="008A3C57"/>
    <w:rsid w:val="008A5025"/>
    <w:rsid w:val="008B54DB"/>
    <w:rsid w:val="008D5154"/>
    <w:rsid w:val="0095698F"/>
    <w:rsid w:val="00960C79"/>
    <w:rsid w:val="00963166"/>
    <w:rsid w:val="009666FD"/>
    <w:rsid w:val="0097383A"/>
    <w:rsid w:val="009A4FE9"/>
    <w:rsid w:val="009A631E"/>
    <w:rsid w:val="009A7931"/>
    <w:rsid w:val="009F28C3"/>
    <w:rsid w:val="00A54C65"/>
    <w:rsid w:val="00A67AFB"/>
    <w:rsid w:val="00AD4198"/>
    <w:rsid w:val="00AF281B"/>
    <w:rsid w:val="00B2266A"/>
    <w:rsid w:val="00B63CD0"/>
    <w:rsid w:val="00B66215"/>
    <w:rsid w:val="00BA23DB"/>
    <w:rsid w:val="00BA6E3E"/>
    <w:rsid w:val="00BA7E86"/>
    <w:rsid w:val="00C34B77"/>
    <w:rsid w:val="00C63951"/>
    <w:rsid w:val="00C70A88"/>
    <w:rsid w:val="00C753E6"/>
    <w:rsid w:val="00CA7669"/>
    <w:rsid w:val="00CB538E"/>
    <w:rsid w:val="00CE70C3"/>
    <w:rsid w:val="00CE78C0"/>
    <w:rsid w:val="00D10173"/>
    <w:rsid w:val="00D1696B"/>
    <w:rsid w:val="00D34ED4"/>
    <w:rsid w:val="00D404EE"/>
    <w:rsid w:val="00D65C4C"/>
    <w:rsid w:val="00D70656"/>
    <w:rsid w:val="00D70E2B"/>
    <w:rsid w:val="00DC4972"/>
    <w:rsid w:val="00DD7E8C"/>
    <w:rsid w:val="00DF2CB3"/>
    <w:rsid w:val="00E12F79"/>
    <w:rsid w:val="00E51423"/>
    <w:rsid w:val="00E62F17"/>
    <w:rsid w:val="00EB4BD2"/>
    <w:rsid w:val="00EF2D5D"/>
    <w:rsid w:val="00EF63D2"/>
    <w:rsid w:val="00F428E0"/>
    <w:rsid w:val="00F5722E"/>
    <w:rsid w:val="00F657AD"/>
    <w:rsid w:val="00F7008D"/>
    <w:rsid w:val="00FA097C"/>
    <w:rsid w:val="00FA0CA6"/>
    <w:rsid w:val="00FB16CA"/>
    <w:rsid w:val="00FC1F88"/>
    <w:rsid w:val="00FF15D7"/>
    <w:rsid w:val="00FF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E2617"/>
  <w15:chartTrackingRefBased/>
  <w15:docId w15:val="{5083CA59-87A3-4873-9DBD-4F1269ED7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@MS Mincho;ＭＳ 明朝" w:eastAsia="Segoe UI" w:hAnsi="@MS Mincho;ＭＳ 明朝" w:cs="Segoe U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3CD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FB16CA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FB16CA"/>
  </w:style>
  <w:style w:type="character" w:styleId="a5">
    <w:name w:val="footnote reference"/>
    <w:uiPriority w:val="99"/>
    <w:semiHidden/>
    <w:unhideWhenUsed/>
    <w:rsid w:val="00FB16CA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2A0016"/>
    <w:pPr>
      <w:spacing w:after="0" w:line="240" w:lineRule="auto"/>
    </w:pPr>
    <w:rPr>
      <w:rFonts w:ascii="MS Mincho;ＭＳ 明朝" w:hAnsi="MS Mincho;ＭＳ 明朝" w:cs="MS Mincho;ＭＳ 明朝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2A0016"/>
    <w:rPr>
      <w:rFonts w:ascii="MS Mincho;ＭＳ 明朝" w:hAnsi="MS Mincho;ＭＳ 明朝" w:cs="MS Mincho;ＭＳ 明朝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FA0CA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FA0CA6"/>
    <w:rPr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FA0CA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FA0CA6"/>
    <w:rPr>
      <w:sz w:val="22"/>
      <w:szCs w:val="22"/>
    </w:rPr>
  </w:style>
  <w:style w:type="paragraph" w:styleId="ac">
    <w:name w:val="List Paragraph"/>
    <w:basedOn w:val="a"/>
    <w:uiPriority w:val="34"/>
    <w:qFormat/>
    <w:rsid w:val="003B55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6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rysheva\Application%20Data\Microsoft\&#1064;&#1072;&#1073;&#1083;&#1086;&#1085;&#1099;\&#1055;&#1080;&#1089;&#1100;&#1084;&#1086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3AC7D-BD60-4429-A444-C710A4FAD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</Template>
  <TotalTime>7</TotalTime>
  <Pages>2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MinObr</Company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arysheva</dc:creator>
  <cp:keywords/>
  <dc:description/>
  <cp:lastModifiedBy>Анна Михайловна Злобина</cp:lastModifiedBy>
  <cp:revision>4</cp:revision>
  <cp:lastPrinted>2025-12-26T06:41:00Z</cp:lastPrinted>
  <dcterms:created xsi:type="dcterms:W3CDTF">2025-12-26T04:45:00Z</dcterms:created>
  <dcterms:modified xsi:type="dcterms:W3CDTF">2025-12-26T06:41:00Z</dcterms:modified>
</cp:coreProperties>
</file>